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40B2" w14:textId="704151AD" w:rsidR="00E667F0" w:rsidRPr="00455D8F" w:rsidRDefault="00E667F0" w:rsidP="00A65DA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55D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Entretien</w:t>
      </w:r>
      <w:r w:rsidR="00455D8F" w:rsidRPr="00455D8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455D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préalable au télétravail</w:t>
      </w:r>
    </w:p>
    <w:p w14:paraId="31ECCE5F" w14:textId="77777777" w:rsidR="00E667F0" w:rsidRPr="00455D8F" w:rsidRDefault="00E667F0" w:rsidP="00A65DAD">
      <w:pPr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4165"/>
      </w:tblGrid>
      <w:tr w:rsidR="00455D8F" w:rsidRPr="00455D8F" w14:paraId="55F5E79B" w14:textId="77777777" w:rsidTr="00F81934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A13AE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14:paraId="4D81C969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Nom</w:t>
            </w:r>
          </w:p>
        </w:tc>
        <w:tc>
          <w:tcPr>
            <w:tcW w:w="4165" w:type="dxa"/>
          </w:tcPr>
          <w:p w14:paraId="07189AC3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Prénom</w:t>
            </w:r>
          </w:p>
        </w:tc>
      </w:tr>
      <w:tr w:rsidR="00455D8F" w:rsidRPr="00455D8F" w14:paraId="7B09B794" w14:textId="77777777" w:rsidTr="00F8193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0B0F" w14:textId="77777777" w:rsidR="00E667F0" w:rsidRPr="00455D8F" w:rsidRDefault="00E667F0" w:rsidP="00455D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Salarié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68C31EA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3B63B453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455D8F" w:rsidRPr="00455D8F" w14:paraId="33F5103B" w14:textId="77777777" w:rsidTr="00F81934">
        <w:tc>
          <w:tcPr>
            <w:tcW w:w="3020" w:type="dxa"/>
            <w:tcBorders>
              <w:bottom w:val="single" w:sz="4" w:space="0" w:color="auto"/>
            </w:tcBorders>
          </w:tcPr>
          <w:p w14:paraId="3ED4AA64" w14:textId="77777777" w:rsidR="00E667F0" w:rsidRPr="00455D8F" w:rsidRDefault="00E667F0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Responsable hiérarchique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F99A174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43D3EB42" w14:textId="77777777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455D8F" w:rsidRPr="00455D8F" w14:paraId="72EDF3DC" w14:textId="77777777" w:rsidTr="00F81934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C0E10" w14:textId="77777777" w:rsidR="00455D8F" w:rsidRPr="00455D8F" w:rsidRDefault="00455D8F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46790" w14:textId="77777777" w:rsidR="00455D8F" w:rsidRPr="00455D8F" w:rsidRDefault="00455D8F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5BA6E" w14:textId="77777777" w:rsidR="00455D8F" w:rsidRPr="00455D8F" w:rsidRDefault="00455D8F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455D8F" w:rsidRPr="00455D8F" w14:paraId="6ABE77BF" w14:textId="77777777" w:rsidTr="00F8193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5C" w14:textId="16EDA2C4" w:rsidR="00455D8F" w:rsidRPr="00455D8F" w:rsidRDefault="00455D8F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Date de l’entretien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DEF" w14:textId="77777777" w:rsidR="00455D8F" w:rsidRPr="00455D8F" w:rsidRDefault="00455D8F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3EB80" w14:textId="77777777" w:rsidR="00455D8F" w:rsidRPr="00455D8F" w:rsidRDefault="00455D8F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14:paraId="602C4E35" w14:textId="77777777" w:rsidR="00E667F0" w:rsidRPr="00455D8F" w:rsidRDefault="00E667F0" w:rsidP="00A65DAD">
      <w:pPr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16"/>
      </w:tblGrid>
      <w:tr w:rsidR="00455D8F" w:rsidRPr="00455D8F" w14:paraId="2D2DC544" w14:textId="77777777" w:rsidTr="00F81934">
        <w:trPr>
          <w:trHeight w:val="501"/>
        </w:trPr>
        <w:tc>
          <w:tcPr>
            <w:tcW w:w="10216" w:type="dxa"/>
          </w:tcPr>
          <w:p w14:paraId="1EC1419D" w14:textId="77777777" w:rsidR="00E667F0" w:rsidRPr="00455D8F" w:rsidRDefault="00E667F0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Motivations pour passer en télétravail</w:t>
            </w:r>
          </w:p>
          <w:p w14:paraId="76FEEF43" w14:textId="77777777" w:rsidR="00E667F0" w:rsidRPr="00455D8F" w:rsidRDefault="00E667F0" w:rsidP="00A65DAD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i/>
                <w:iCs/>
                <w:color w:val="000000"/>
                <w:szCs w:val="20"/>
              </w:rPr>
              <w:t xml:space="preserve">(productivité, tâches adaptées au télétravail, équilibre vie privée/vie professionnelle, proximité activité ante/post travail…) </w:t>
            </w:r>
          </w:p>
        </w:tc>
      </w:tr>
      <w:tr w:rsidR="00455D8F" w:rsidRPr="00455D8F" w14:paraId="1C00F94F" w14:textId="77777777" w:rsidTr="00F81934">
        <w:trPr>
          <w:trHeight w:val="1901"/>
        </w:trPr>
        <w:tc>
          <w:tcPr>
            <w:tcW w:w="10216" w:type="dxa"/>
          </w:tcPr>
          <w:p w14:paraId="14EBF655" w14:textId="77777777" w:rsidR="00E667F0" w:rsidRPr="00455D8F" w:rsidRDefault="00E667F0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A01DAE1" w14:textId="28F811B1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94006A3" w14:textId="3CBE2E9B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70ECF51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BF95532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CD750CE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55E4667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FF59925" w14:textId="6436CCDE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455D8F" w:rsidRPr="00455D8F" w14:paraId="24324C5F" w14:textId="77777777" w:rsidTr="00F81934">
        <w:trPr>
          <w:trHeight w:val="735"/>
        </w:trPr>
        <w:tc>
          <w:tcPr>
            <w:tcW w:w="10216" w:type="dxa"/>
          </w:tcPr>
          <w:p w14:paraId="6C690F82" w14:textId="77777777" w:rsidR="00E667F0" w:rsidRPr="00455D8F" w:rsidRDefault="00E667F0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Organisation de l’activité pendant le télétravail</w:t>
            </w:r>
          </w:p>
          <w:p w14:paraId="1584D6D4" w14:textId="77777777" w:rsidR="00E667F0" w:rsidRPr="00455D8F" w:rsidRDefault="00E667F0" w:rsidP="00A65DAD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i/>
                <w:iCs/>
                <w:color w:val="000000"/>
                <w:szCs w:val="20"/>
              </w:rPr>
              <w:t>(organisation de la journée de télétravail, organisation entre télétravail et activités autres, communication avec le responsable, joignabilité/communication avec l’équipe ou les salariés d’IFT, plages horaires pour être contacté…)</w:t>
            </w:r>
          </w:p>
        </w:tc>
      </w:tr>
      <w:tr w:rsidR="00455D8F" w:rsidRPr="00455D8F" w14:paraId="39CF23E1" w14:textId="77777777" w:rsidTr="00F81934">
        <w:trPr>
          <w:trHeight w:val="2098"/>
        </w:trPr>
        <w:tc>
          <w:tcPr>
            <w:tcW w:w="10216" w:type="dxa"/>
          </w:tcPr>
          <w:p w14:paraId="4FFD86A2" w14:textId="17461C3C" w:rsidR="00E667F0" w:rsidRPr="00455D8F" w:rsidRDefault="00E667F0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7B5DEB1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FD01D6B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260A716" w14:textId="7D23F8F0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8120400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938D8BE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81528C8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8A8ABAF" w14:textId="60F6D34D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455D8F" w:rsidRPr="00455D8F" w14:paraId="5C254055" w14:textId="77777777" w:rsidTr="00F81934">
        <w:trPr>
          <w:trHeight w:val="501"/>
        </w:trPr>
        <w:tc>
          <w:tcPr>
            <w:tcW w:w="10216" w:type="dxa"/>
          </w:tcPr>
          <w:p w14:paraId="5AA03744" w14:textId="77777777" w:rsidR="00E667F0" w:rsidRPr="00455D8F" w:rsidRDefault="00E667F0" w:rsidP="00A65D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Lieu d’exercice du télétravail</w:t>
            </w:r>
          </w:p>
          <w:p w14:paraId="4F752550" w14:textId="77777777" w:rsidR="00E667F0" w:rsidRPr="00455D8F" w:rsidRDefault="00E667F0" w:rsidP="00A65DAD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i/>
                <w:iCs/>
                <w:color w:val="000000"/>
                <w:szCs w:val="20"/>
              </w:rPr>
              <w:t>(espace dédié, pièce dédiée, bureau, espace partagé, connectivité…)</w:t>
            </w:r>
          </w:p>
        </w:tc>
      </w:tr>
      <w:tr w:rsidR="00455D8F" w:rsidRPr="00455D8F" w14:paraId="5BC0C549" w14:textId="77777777" w:rsidTr="00F81934">
        <w:trPr>
          <w:trHeight w:val="2098"/>
        </w:trPr>
        <w:tc>
          <w:tcPr>
            <w:tcW w:w="10216" w:type="dxa"/>
          </w:tcPr>
          <w:p w14:paraId="168B0E9B" w14:textId="77777777" w:rsidR="00E667F0" w:rsidRPr="00455D8F" w:rsidRDefault="00E667F0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AB929E4" w14:textId="172D35A6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C6FD2D5" w14:textId="163054BC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B6DCBC2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A6AE2F3" w14:textId="6F9CD0C3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E01B9D4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FA5800D" w14:textId="77777777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C21E7A7" w14:textId="3C897049" w:rsidR="00A65DAD" w:rsidRPr="00455D8F" w:rsidRDefault="00A65DAD" w:rsidP="00A65D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14:paraId="435DA000" w14:textId="77777777" w:rsidR="00455D8F" w:rsidRPr="00455D8F" w:rsidRDefault="00455D8F" w:rsidP="00A65DAD">
      <w:pPr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14"/>
        <w:gridCol w:w="3415"/>
        <w:gridCol w:w="3415"/>
      </w:tblGrid>
      <w:tr w:rsidR="00455D8F" w:rsidRPr="00455D8F" w14:paraId="1FEB64C0" w14:textId="77777777" w:rsidTr="00515BA3">
        <w:trPr>
          <w:trHeight w:val="272"/>
        </w:trPr>
        <w:tc>
          <w:tcPr>
            <w:tcW w:w="3414" w:type="dxa"/>
            <w:vAlign w:val="center"/>
          </w:tcPr>
          <w:p w14:paraId="55B5EE34" w14:textId="77777777" w:rsidR="00E667F0" w:rsidRPr="00455D8F" w:rsidRDefault="00E667F0" w:rsidP="00455D8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Télétravail autorisé </w:t>
            </w:r>
          </w:p>
        </w:tc>
        <w:tc>
          <w:tcPr>
            <w:tcW w:w="3415" w:type="dxa"/>
          </w:tcPr>
          <w:p w14:paraId="3F802320" w14:textId="78CA09B5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Oui</w:t>
            </w:r>
            <w:r w:rsidR="00087D75">
              <w:rPr>
                <w:rFonts w:asciiTheme="minorHAnsi" w:hAnsiTheme="minorHAnsi" w:cstheme="minorHAnsi"/>
                <w:color w:val="000000"/>
                <w:sz w:val="22"/>
              </w:rPr>
              <w:t>*</w:t>
            </w:r>
          </w:p>
        </w:tc>
        <w:tc>
          <w:tcPr>
            <w:tcW w:w="3415" w:type="dxa"/>
          </w:tcPr>
          <w:p w14:paraId="31D05220" w14:textId="79E3700B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Non</w:t>
            </w:r>
            <w:r w:rsidR="00087D75">
              <w:rPr>
                <w:rFonts w:asciiTheme="minorHAnsi" w:hAnsiTheme="minorHAnsi" w:cstheme="minorHAnsi"/>
                <w:color w:val="000000"/>
                <w:sz w:val="22"/>
              </w:rPr>
              <w:t>*</w:t>
            </w:r>
          </w:p>
        </w:tc>
      </w:tr>
      <w:tr w:rsidR="00455D8F" w:rsidRPr="00455D8F" w14:paraId="58F02A8D" w14:textId="77777777" w:rsidTr="00515BA3">
        <w:trPr>
          <w:trHeight w:val="272"/>
        </w:trPr>
        <w:tc>
          <w:tcPr>
            <w:tcW w:w="3414" w:type="dxa"/>
            <w:vAlign w:val="center"/>
          </w:tcPr>
          <w:p w14:paraId="1A6DC5F2" w14:textId="77777777" w:rsidR="00E667F0" w:rsidRPr="00455D8F" w:rsidRDefault="00E667F0" w:rsidP="00455D8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Nombre de jours de télétravail</w:t>
            </w:r>
          </w:p>
        </w:tc>
        <w:tc>
          <w:tcPr>
            <w:tcW w:w="3415" w:type="dxa"/>
          </w:tcPr>
          <w:p w14:paraId="004F93EF" w14:textId="254E499D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  <w:r w:rsidR="00087D75">
              <w:rPr>
                <w:rFonts w:asciiTheme="minorHAnsi" w:hAnsiTheme="minorHAnsi" w:cstheme="minorHAnsi"/>
                <w:color w:val="000000"/>
                <w:sz w:val="22"/>
              </w:rPr>
              <w:t>*</w:t>
            </w:r>
          </w:p>
        </w:tc>
        <w:tc>
          <w:tcPr>
            <w:tcW w:w="3415" w:type="dxa"/>
          </w:tcPr>
          <w:p w14:paraId="07EAE216" w14:textId="476ACA00" w:rsidR="00E667F0" w:rsidRPr="00455D8F" w:rsidRDefault="00E667F0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  <w:r w:rsidR="00087D75">
              <w:rPr>
                <w:rFonts w:asciiTheme="minorHAnsi" w:hAnsiTheme="minorHAnsi" w:cstheme="minorHAnsi"/>
                <w:color w:val="000000"/>
                <w:sz w:val="22"/>
              </w:rPr>
              <w:t>*</w:t>
            </w:r>
          </w:p>
        </w:tc>
      </w:tr>
    </w:tbl>
    <w:p w14:paraId="6C37864E" w14:textId="66D44427" w:rsidR="00E667F0" w:rsidRPr="00087D75" w:rsidRDefault="00087D75" w:rsidP="00A65DAD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Cs w:val="20"/>
        </w:rPr>
        <w:t>*</w:t>
      </w:r>
      <w:r w:rsidRPr="00087D75">
        <w:rPr>
          <w:rFonts w:asciiTheme="minorHAnsi" w:hAnsiTheme="minorHAnsi" w:cstheme="minorHAnsi"/>
          <w:i/>
          <w:iCs/>
          <w:color w:val="000000"/>
          <w:szCs w:val="20"/>
        </w:rPr>
        <w:t>Entourer la case choisie</w:t>
      </w:r>
    </w:p>
    <w:p w14:paraId="6B962D8B" w14:textId="77777777" w:rsidR="00087D75" w:rsidRPr="00455D8F" w:rsidRDefault="00087D75" w:rsidP="00A65DAD">
      <w:pPr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34"/>
        <w:gridCol w:w="3035"/>
        <w:gridCol w:w="4179"/>
      </w:tblGrid>
      <w:tr w:rsidR="00455D8F" w:rsidRPr="00455D8F" w14:paraId="7C3A41C8" w14:textId="77777777" w:rsidTr="009916DE">
        <w:trPr>
          <w:trHeight w:val="544"/>
        </w:trPr>
        <w:tc>
          <w:tcPr>
            <w:tcW w:w="3034" w:type="dxa"/>
          </w:tcPr>
          <w:p w14:paraId="770B9649" w14:textId="0BA8FD23" w:rsidR="00C21B38" w:rsidRPr="00455D8F" w:rsidRDefault="00C21B38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Date</w:t>
            </w:r>
          </w:p>
        </w:tc>
        <w:tc>
          <w:tcPr>
            <w:tcW w:w="3035" w:type="dxa"/>
          </w:tcPr>
          <w:p w14:paraId="129161C3" w14:textId="77790617" w:rsidR="00C21B38" w:rsidRPr="00455D8F" w:rsidRDefault="00C21B38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55D8F">
              <w:rPr>
                <w:rFonts w:asciiTheme="minorHAnsi" w:hAnsiTheme="minorHAnsi" w:cstheme="minorHAnsi"/>
                <w:color w:val="000000"/>
                <w:sz w:val="22"/>
              </w:rPr>
              <w:t>Signature du responsable hiérarchique</w:t>
            </w:r>
          </w:p>
        </w:tc>
        <w:tc>
          <w:tcPr>
            <w:tcW w:w="4179" w:type="dxa"/>
          </w:tcPr>
          <w:p w14:paraId="6E603766" w14:textId="300A0236" w:rsidR="00C21B38" w:rsidRPr="00455D8F" w:rsidRDefault="00F81934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Signature du salarié</w:t>
            </w:r>
          </w:p>
        </w:tc>
      </w:tr>
      <w:tr w:rsidR="00515BA3" w:rsidRPr="00455D8F" w14:paraId="686D6F26" w14:textId="77777777" w:rsidTr="009916DE">
        <w:trPr>
          <w:trHeight w:val="629"/>
        </w:trPr>
        <w:tc>
          <w:tcPr>
            <w:tcW w:w="3034" w:type="dxa"/>
          </w:tcPr>
          <w:p w14:paraId="1DCABFD9" w14:textId="77777777" w:rsidR="00515BA3" w:rsidRPr="00455D8F" w:rsidRDefault="00515BA3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035" w:type="dxa"/>
          </w:tcPr>
          <w:p w14:paraId="062E9C83" w14:textId="77777777" w:rsidR="00515BA3" w:rsidRPr="00455D8F" w:rsidRDefault="00515BA3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179" w:type="dxa"/>
          </w:tcPr>
          <w:p w14:paraId="4536F54D" w14:textId="77777777" w:rsidR="00515BA3" w:rsidRPr="00455D8F" w:rsidRDefault="00515BA3" w:rsidP="00A65DA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14:paraId="69B736AA" w14:textId="44B34257" w:rsidR="007666D4" w:rsidRPr="00455D8F" w:rsidRDefault="007666D4" w:rsidP="00A65DAD">
      <w:pPr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sectPr w:rsidR="007666D4" w:rsidRPr="00455D8F" w:rsidSect="00C21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298D" w14:textId="77777777" w:rsidR="007B02DF" w:rsidRDefault="007B02DF" w:rsidP="0084607B">
      <w:pPr>
        <w:spacing w:after="0" w:line="240" w:lineRule="auto"/>
      </w:pPr>
      <w:r>
        <w:separator/>
      </w:r>
    </w:p>
  </w:endnote>
  <w:endnote w:type="continuationSeparator" w:id="0">
    <w:p w14:paraId="5A878AF4" w14:textId="77777777" w:rsidR="007B02DF" w:rsidRDefault="007B02DF" w:rsidP="0084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D011" w14:textId="2370C193" w:rsidR="00000000" w:rsidRPr="00BF065B" w:rsidRDefault="00A72E3F">
    <w:pPr>
      <w:rPr>
        <w:color w:val="auto"/>
      </w:rPr>
    </w:pPr>
    <w:r w:rsidRPr="00BF065B">
      <w:rPr>
        <w:color w:val="auto"/>
      </w:rPr>
      <w:fldChar w:fldCharType="begin"/>
    </w:r>
    <w:r w:rsidRPr="00BF065B">
      <w:rPr>
        <w:color w:val="auto"/>
      </w:rPr>
      <w:instrText>DOCPROPERTY iManageFooter \* MERGEFORMAT</w:instrText>
    </w:r>
    <w:r w:rsidRPr="00BF065B">
      <w:rPr>
        <w:color w:val="auto"/>
      </w:rPr>
      <w:fldChar w:fldCharType="separate"/>
    </w:r>
    <w:r w:rsidR="009916DE">
      <w:rPr>
        <w:color w:val="auto"/>
      </w:rPr>
      <w:t>#1666668.v1</w:t>
    </w:r>
    <w:r w:rsidRPr="00BF065B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DEE9" w14:textId="031DA81A" w:rsidR="00000000" w:rsidRPr="006C1A94" w:rsidRDefault="006C1A94" w:rsidP="006C1A94">
    <w:pPr>
      <w:jc w:val="right"/>
      <w:rPr>
        <w:rFonts w:asciiTheme="minorHAnsi" w:hAnsiTheme="minorHAnsi" w:cstheme="minorHAnsi"/>
        <w:sz w:val="16"/>
        <w:szCs w:val="16"/>
      </w:rPr>
    </w:pPr>
    <w:r w:rsidRPr="006C1A94">
      <w:rPr>
        <w:rFonts w:asciiTheme="minorHAnsi" w:hAnsiTheme="minorHAnsi" w:cstheme="minorHAnsi"/>
        <w:sz w:val="16"/>
        <w:szCs w:val="16"/>
      </w:rPr>
      <w:fldChar w:fldCharType="begin"/>
    </w:r>
    <w:r w:rsidRPr="006C1A94">
      <w:rPr>
        <w:rFonts w:asciiTheme="minorHAnsi" w:hAnsiTheme="minorHAnsi" w:cstheme="minorHAnsi"/>
        <w:sz w:val="16"/>
        <w:szCs w:val="16"/>
      </w:rPr>
      <w:instrText xml:space="preserve"> PAGE  \* Arabic  \* MERGEFORMAT </w:instrText>
    </w:r>
    <w:r w:rsidRPr="006C1A94">
      <w:rPr>
        <w:rFonts w:asciiTheme="minorHAnsi" w:hAnsiTheme="minorHAnsi" w:cstheme="minorHAnsi"/>
        <w:sz w:val="16"/>
        <w:szCs w:val="16"/>
      </w:rPr>
      <w:fldChar w:fldCharType="separate"/>
    </w:r>
    <w:r w:rsidRPr="006C1A94">
      <w:rPr>
        <w:rFonts w:asciiTheme="minorHAnsi" w:hAnsiTheme="minorHAnsi" w:cstheme="minorHAnsi"/>
        <w:noProof/>
        <w:sz w:val="16"/>
        <w:szCs w:val="16"/>
      </w:rPr>
      <w:t>2</w:t>
    </w:r>
    <w:r w:rsidRPr="006C1A94">
      <w:rPr>
        <w:rFonts w:asciiTheme="minorHAnsi" w:hAnsiTheme="minorHAnsi" w:cstheme="minorHAnsi"/>
        <w:sz w:val="16"/>
        <w:szCs w:val="16"/>
      </w:rPr>
      <w:fldChar w:fldCharType="end"/>
    </w:r>
    <w:r w:rsidRPr="006C1A94">
      <w:rPr>
        <w:rFonts w:asciiTheme="minorHAnsi" w:hAnsiTheme="minorHAnsi" w:cstheme="minorHAnsi"/>
        <w:sz w:val="16"/>
        <w:szCs w:val="16"/>
      </w:rPr>
      <w:t>/</w:t>
    </w:r>
    <w:r w:rsidRPr="006C1A94">
      <w:rPr>
        <w:rFonts w:asciiTheme="minorHAnsi" w:hAnsiTheme="minorHAnsi" w:cstheme="minorHAnsi"/>
        <w:sz w:val="16"/>
        <w:szCs w:val="16"/>
      </w:rPr>
      <w:fldChar w:fldCharType="begin"/>
    </w:r>
    <w:r w:rsidRPr="006C1A94">
      <w:rPr>
        <w:rFonts w:asciiTheme="minorHAnsi" w:hAnsiTheme="minorHAnsi" w:cstheme="minorHAnsi"/>
        <w:sz w:val="16"/>
        <w:szCs w:val="16"/>
      </w:rPr>
      <w:instrText xml:space="preserve"> SECTIONPAGES  \* Arabic  \* MERGEFORMAT </w:instrText>
    </w:r>
    <w:r w:rsidRPr="006C1A94">
      <w:rPr>
        <w:rFonts w:asciiTheme="minorHAnsi" w:hAnsiTheme="minorHAnsi" w:cstheme="minorHAnsi"/>
        <w:sz w:val="16"/>
        <w:szCs w:val="16"/>
      </w:rPr>
      <w:fldChar w:fldCharType="separate"/>
    </w:r>
    <w:r w:rsidR="00486120">
      <w:rPr>
        <w:rFonts w:asciiTheme="minorHAnsi" w:hAnsiTheme="minorHAnsi" w:cstheme="minorHAnsi"/>
        <w:noProof/>
        <w:sz w:val="16"/>
        <w:szCs w:val="16"/>
      </w:rPr>
      <w:t>2</w:t>
    </w:r>
    <w:r w:rsidRPr="006C1A94">
      <w:rPr>
        <w:rFonts w:asciiTheme="minorHAnsi" w:hAnsiTheme="minorHAnsi" w:cstheme="minorHAnsi"/>
        <w:sz w:val="16"/>
        <w:szCs w:val="16"/>
      </w:rPr>
      <w:fldChar w:fldCharType="end"/>
    </w:r>
    <w:r w:rsidRPr="006C1A94">
      <w:rPr>
        <w:rFonts w:asciiTheme="minorHAnsi" w:hAnsiTheme="minorHAnsi" w:cstheme="minorHAnsi"/>
        <w:sz w:val="16"/>
        <w:szCs w:val="16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8DC5" w14:textId="77777777" w:rsidR="00486120" w:rsidRDefault="004861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0DDC" w14:textId="77777777" w:rsidR="007B02DF" w:rsidRDefault="007B02DF" w:rsidP="0084607B">
      <w:pPr>
        <w:spacing w:after="0" w:line="240" w:lineRule="auto"/>
      </w:pPr>
      <w:r>
        <w:separator/>
      </w:r>
    </w:p>
  </w:footnote>
  <w:footnote w:type="continuationSeparator" w:id="0">
    <w:p w14:paraId="47404289" w14:textId="77777777" w:rsidR="007B02DF" w:rsidRDefault="007B02DF" w:rsidP="0084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B4BB" w14:textId="77777777" w:rsidR="00486120" w:rsidRDefault="004861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C812" w14:textId="77777777" w:rsidR="00486120" w:rsidRDefault="004861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7296" w14:textId="23C6ABA3" w:rsidR="000D00E0" w:rsidRDefault="000D00E0">
    <w:pPr>
      <w:pStyle w:val="En-tte"/>
    </w:pPr>
    <w:r w:rsidRPr="0084607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29776E" wp14:editId="17B35CEB">
              <wp:simplePos x="0" y="0"/>
              <wp:positionH relativeFrom="column">
                <wp:posOffset>1649773</wp:posOffset>
              </wp:positionH>
              <wp:positionV relativeFrom="paragraph">
                <wp:posOffset>-2923679</wp:posOffset>
              </wp:positionV>
              <wp:extent cx="1009598" cy="197911"/>
              <wp:effectExtent l="0" t="0" r="19685" b="1206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598" cy="19791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9E0A4BA" w14:textId="77777777" w:rsidR="000D00E0" w:rsidRPr="0084607B" w:rsidRDefault="000D00E0" w:rsidP="0084607B">
                          <w:pPr>
                            <w:spacing w:after="0" w:line="240" w:lineRule="auto"/>
                          </w:pPr>
                          <w:r w:rsidRPr="0084607B">
                            <w:rPr>
                              <w:rFonts w:cs="Arial"/>
                              <w:sz w:val="12"/>
                              <w:szCs w:val="12"/>
                            </w:rPr>
                            <w:t>s P485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9776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129.9pt;margin-top:-230.2pt;width:79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" filled="f" strokeweight=".5pt">
              <v:textbox>
                <w:txbxContent>
                  <w:p w14:paraId="59E0A4BA" w14:textId="77777777" w:rsidR="000D00E0" w:rsidRPr="0084607B" w:rsidRDefault="000D00E0" w:rsidP="0084607B">
                    <w:pPr>
                      <w:spacing w:after="0" w:line="240" w:lineRule="auto"/>
                    </w:pPr>
                    <w:r w:rsidRPr="0084607B">
                      <w:rPr>
                        <w:rFonts w:cs="Arial"/>
                        <w:sz w:val="12"/>
                        <w:szCs w:val="12"/>
                      </w:rPr>
                      <w:t>s P485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803"/>
    <w:multiLevelType w:val="hybridMultilevel"/>
    <w:tmpl w:val="07CA4F98"/>
    <w:lvl w:ilvl="0" w:tplc="E6B8E86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5012"/>
    <w:multiLevelType w:val="multilevel"/>
    <w:tmpl w:val="F4EEDA98"/>
    <w:lvl w:ilvl="0">
      <w:start w:val="1"/>
      <w:numFmt w:val="decimal"/>
      <w:suff w:val="space"/>
      <w:lvlText w:val="Article %1.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z w:val="14"/>
        <w:szCs w:val="14"/>
      </w:rPr>
    </w:lvl>
    <w:lvl w:ilvl="1">
      <w:start w:val="1"/>
      <w:numFmt w:val="decimalZero"/>
      <w:isLgl/>
      <w:suff w:val="space"/>
      <w:lvlText w:val="Art. %1.%2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A767B8A"/>
    <w:multiLevelType w:val="hybridMultilevel"/>
    <w:tmpl w:val="1DE8A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8E4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1517"/>
    <w:multiLevelType w:val="hybridMultilevel"/>
    <w:tmpl w:val="8B3CE9BC"/>
    <w:lvl w:ilvl="0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DA1BAA"/>
    <w:multiLevelType w:val="hybridMultilevel"/>
    <w:tmpl w:val="335A7264"/>
    <w:lvl w:ilvl="0" w:tplc="37C6F3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C2A"/>
    <w:multiLevelType w:val="hybridMultilevel"/>
    <w:tmpl w:val="5BA060A8"/>
    <w:lvl w:ilvl="0" w:tplc="238CF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2F7B"/>
    <w:multiLevelType w:val="hybridMultilevel"/>
    <w:tmpl w:val="8DAA58F4"/>
    <w:lvl w:ilvl="0" w:tplc="3B3CE600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B9B4ED2"/>
    <w:multiLevelType w:val="hybridMultilevel"/>
    <w:tmpl w:val="04880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B1F"/>
    <w:multiLevelType w:val="hybridMultilevel"/>
    <w:tmpl w:val="F3CEDDEC"/>
    <w:lvl w:ilvl="0" w:tplc="D352A46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777"/>
    <w:multiLevelType w:val="hybridMultilevel"/>
    <w:tmpl w:val="CB947270"/>
    <w:lvl w:ilvl="0" w:tplc="FC32C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61DFD"/>
    <w:multiLevelType w:val="hybridMultilevel"/>
    <w:tmpl w:val="8BFCB520"/>
    <w:lvl w:ilvl="0" w:tplc="82C8BA82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04BA"/>
    <w:multiLevelType w:val="hybridMultilevel"/>
    <w:tmpl w:val="131C9328"/>
    <w:lvl w:ilvl="0" w:tplc="3EC4777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1535A"/>
    <w:multiLevelType w:val="hybridMultilevel"/>
    <w:tmpl w:val="D4F0AC3C"/>
    <w:lvl w:ilvl="0" w:tplc="F7C020F6">
      <w:start w:val="1"/>
      <w:numFmt w:val="bullet"/>
      <w:pStyle w:val="11-PUCE3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AA1"/>
    <w:multiLevelType w:val="hybridMultilevel"/>
    <w:tmpl w:val="9216CDD8"/>
    <w:lvl w:ilvl="0" w:tplc="ABC88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84C95"/>
    <w:multiLevelType w:val="hybridMultilevel"/>
    <w:tmpl w:val="5F5E1108"/>
    <w:lvl w:ilvl="0" w:tplc="3EC4777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F6D7A"/>
    <w:multiLevelType w:val="hybridMultilevel"/>
    <w:tmpl w:val="7E14698A"/>
    <w:lvl w:ilvl="0" w:tplc="A77A9A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3B65"/>
    <w:multiLevelType w:val="hybridMultilevel"/>
    <w:tmpl w:val="77BAB616"/>
    <w:lvl w:ilvl="0" w:tplc="53E2691A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  <w:color w:val="262626"/>
        <w:spacing w:val="-1"/>
        <w:w w:val="100"/>
        <w:sz w:val="22"/>
        <w:szCs w:val="19"/>
      </w:rPr>
    </w:lvl>
    <w:lvl w:ilvl="1" w:tplc="040C0003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112" w:hanging="360"/>
      </w:pPr>
      <w:rPr>
        <w:rFonts w:ascii="Wingdings" w:hAnsi="Wingdings" w:hint="default"/>
      </w:rPr>
    </w:lvl>
  </w:abstractNum>
  <w:abstractNum w:abstractNumId="18" w15:restartNumberingAfterBreak="0">
    <w:nsid w:val="4AED20A6"/>
    <w:multiLevelType w:val="hybridMultilevel"/>
    <w:tmpl w:val="30A0AF9E"/>
    <w:lvl w:ilvl="0" w:tplc="5A7CAAF6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09057D"/>
    <w:multiLevelType w:val="hybridMultilevel"/>
    <w:tmpl w:val="6B621EB4"/>
    <w:lvl w:ilvl="0" w:tplc="8D6E58D6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171E6"/>
    <w:multiLevelType w:val="hybridMultilevel"/>
    <w:tmpl w:val="B860C52E"/>
    <w:lvl w:ilvl="0" w:tplc="2800D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94207"/>
    <w:multiLevelType w:val="multilevel"/>
    <w:tmpl w:val="2CD6607A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5E50655C"/>
    <w:multiLevelType w:val="hybridMultilevel"/>
    <w:tmpl w:val="C3E49E92"/>
    <w:lvl w:ilvl="0" w:tplc="FD0C4ED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20791"/>
    <w:multiLevelType w:val="hybridMultilevel"/>
    <w:tmpl w:val="F5E4E46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B7833"/>
    <w:multiLevelType w:val="hybridMultilevel"/>
    <w:tmpl w:val="AC9A2ECE"/>
    <w:lvl w:ilvl="0" w:tplc="C780FC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DF09A2E">
      <w:numFmt w:val="bullet"/>
      <w:pStyle w:val="12-PUCE4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045F7"/>
    <w:multiLevelType w:val="hybridMultilevel"/>
    <w:tmpl w:val="D53865A6"/>
    <w:lvl w:ilvl="0" w:tplc="D13ECC7A">
      <w:numFmt w:val="bullet"/>
      <w:lvlText w:val="-"/>
      <w:lvlJc w:val="left"/>
      <w:pPr>
        <w:ind w:left="720" w:hanging="360"/>
      </w:pPr>
      <w:rPr>
        <w:rFonts w:ascii="Garamond" w:eastAsia="Broadway" w:hAnsi="Garamond" w:cs="Broad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7071E"/>
    <w:multiLevelType w:val="hybridMultilevel"/>
    <w:tmpl w:val="F40CF0FE"/>
    <w:lvl w:ilvl="0" w:tplc="EA3ED86A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618D"/>
    <w:multiLevelType w:val="hybridMultilevel"/>
    <w:tmpl w:val="15908ABA"/>
    <w:lvl w:ilvl="0" w:tplc="1ECA8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624B2"/>
    <w:multiLevelType w:val="hybridMultilevel"/>
    <w:tmpl w:val="121AC404"/>
    <w:lvl w:ilvl="0" w:tplc="D13ECC7A">
      <w:numFmt w:val="bullet"/>
      <w:lvlText w:val="-"/>
      <w:lvlJc w:val="left"/>
      <w:pPr>
        <w:ind w:left="720" w:hanging="360"/>
      </w:pPr>
      <w:rPr>
        <w:rFonts w:ascii="Garamond" w:eastAsia="Broadway" w:hAnsi="Garamond" w:cs="Broad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9173D"/>
    <w:multiLevelType w:val="singleLevel"/>
    <w:tmpl w:val="F7562B3A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30" w15:restartNumberingAfterBreak="0">
    <w:nsid w:val="75917C52"/>
    <w:multiLevelType w:val="multilevel"/>
    <w:tmpl w:val="DBCEF6FC"/>
    <w:lvl w:ilvl="0">
      <w:start w:val="2"/>
      <w:numFmt w:val="decimal"/>
      <w:pStyle w:val="1-TITRE1"/>
      <w:lvlText w:val="%1."/>
      <w:lvlJc w:val="left"/>
      <w:pPr>
        <w:ind w:left="360" w:hanging="360"/>
      </w:pPr>
      <w:rPr>
        <w:rFonts w:ascii="Arial Gras" w:hAnsi="Arial Gras" w:hint="default"/>
        <w:b/>
        <w:i w:val="0"/>
        <w:color w:val="0075BF"/>
        <w:sz w:val="40"/>
      </w:rPr>
    </w:lvl>
    <w:lvl w:ilvl="1">
      <w:start w:val="1"/>
      <w:numFmt w:val="decimal"/>
      <w:lvlText w:val="%1.%2"/>
      <w:lvlJc w:val="left"/>
      <w:pPr>
        <w:ind w:left="-5593" w:hanging="360"/>
      </w:pPr>
      <w:rPr>
        <w:rFonts w:ascii="Arial Gras" w:hAnsi="Arial Gras" w:hint="default"/>
        <w:b/>
        <w:i w:val="0"/>
        <w:color w:val="0075BF"/>
        <w:sz w:val="34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ascii="Arial Gras" w:hAnsi="Arial Gras" w:hint="default"/>
        <w:b/>
        <w:i w:val="0"/>
        <w:color w:val="0075BF"/>
        <w:sz w:val="26"/>
      </w:rPr>
    </w:lvl>
    <w:lvl w:ilvl="3">
      <w:start w:val="1"/>
      <w:numFmt w:val="decimal"/>
      <w:lvlText w:val="%1.%2.%3.%4"/>
      <w:lvlJc w:val="left"/>
      <w:pPr>
        <w:ind w:left="-7295" w:hanging="360"/>
      </w:pPr>
      <w:rPr>
        <w:rFonts w:ascii="Arial" w:hAnsi="Arial" w:hint="default"/>
        <w:b w:val="0"/>
        <w:i/>
        <w:color w:val="0075BF"/>
        <w:sz w:val="24"/>
      </w:rPr>
    </w:lvl>
    <w:lvl w:ilvl="4">
      <w:start w:val="1"/>
      <w:numFmt w:val="lowerLetter"/>
      <w:lvlText w:val="(%5)"/>
      <w:lvlJc w:val="left"/>
      <w:pPr>
        <w:ind w:left="-86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8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9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76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7250" w:hanging="360"/>
      </w:pPr>
      <w:rPr>
        <w:rFonts w:hint="default"/>
      </w:rPr>
    </w:lvl>
  </w:abstractNum>
  <w:abstractNum w:abstractNumId="31" w15:restartNumberingAfterBreak="0">
    <w:nsid w:val="76056DE1"/>
    <w:multiLevelType w:val="hybridMultilevel"/>
    <w:tmpl w:val="F2C8A46C"/>
    <w:lvl w:ilvl="0" w:tplc="D4D22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B50DE"/>
    <w:multiLevelType w:val="hybridMultilevel"/>
    <w:tmpl w:val="5600A2A4"/>
    <w:lvl w:ilvl="0" w:tplc="3EC4777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779924">
    <w:abstractNumId w:val="13"/>
  </w:num>
  <w:num w:numId="2" w16cid:durableId="1766144214">
    <w:abstractNumId w:val="24"/>
  </w:num>
  <w:num w:numId="3" w16cid:durableId="1783067112">
    <w:abstractNumId w:val="30"/>
  </w:num>
  <w:num w:numId="4" w16cid:durableId="652877497">
    <w:abstractNumId w:val="17"/>
  </w:num>
  <w:num w:numId="5" w16cid:durableId="1977103456">
    <w:abstractNumId w:val="1"/>
  </w:num>
  <w:num w:numId="6" w16cid:durableId="185559088">
    <w:abstractNumId w:val="2"/>
  </w:num>
  <w:num w:numId="7" w16cid:durableId="68189440">
    <w:abstractNumId w:val="16"/>
  </w:num>
  <w:num w:numId="8" w16cid:durableId="1482235341">
    <w:abstractNumId w:val="8"/>
  </w:num>
  <w:num w:numId="9" w16cid:durableId="702051786">
    <w:abstractNumId w:val="7"/>
  </w:num>
  <w:num w:numId="10" w16cid:durableId="1161043127">
    <w:abstractNumId w:val="6"/>
  </w:num>
  <w:num w:numId="11" w16cid:durableId="1024088518">
    <w:abstractNumId w:val="22"/>
  </w:num>
  <w:num w:numId="12" w16cid:durableId="1910337262">
    <w:abstractNumId w:val="23"/>
  </w:num>
  <w:num w:numId="13" w16cid:durableId="1311858981">
    <w:abstractNumId w:val="18"/>
  </w:num>
  <w:num w:numId="14" w16cid:durableId="1795709548">
    <w:abstractNumId w:val="26"/>
  </w:num>
  <w:num w:numId="15" w16cid:durableId="2144349500">
    <w:abstractNumId w:val="25"/>
  </w:num>
  <w:num w:numId="16" w16cid:durableId="661274534">
    <w:abstractNumId w:val="10"/>
  </w:num>
  <w:num w:numId="17" w16cid:durableId="996685322">
    <w:abstractNumId w:val="5"/>
  </w:num>
  <w:num w:numId="18" w16cid:durableId="9142262">
    <w:abstractNumId w:val="28"/>
  </w:num>
  <w:num w:numId="19" w16cid:durableId="2127234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4469131">
    <w:abstractNumId w:val="19"/>
  </w:num>
  <w:num w:numId="21" w16cid:durableId="667514062">
    <w:abstractNumId w:val="9"/>
  </w:num>
  <w:num w:numId="22" w16cid:durableId="1905405464">
    <w:abstractNumId w:val="31"/>
  </w:num>
  <w:num w:numId="23" w16cid:durableId="361632090">
    <w:abstractNumId w:val="15"/>
  </w:num>
  <w:num w:numId="24" w16cid:durableId="2036224807">
    <w:abstractNumId w:val="20"/>
  </w:num>
  <w:num w:numId="25" w16cid:durableId="117577223">
    <w:abstractNumId w:val="0"/>
  </w:num>
  <w:num w:numId="26" w16cid:durableId="595598845">
    <w:abstractNumId w:val="27"/>
  </w:num>
  <w:num w:numId="27" w16cid:durableId="166985973">
    <w:abstractNumId w:val="12"/>
  </w:num>
  <w:num w:numId="28" w16cid:durableId="1134787710">
    <w:abstractNumId w:val="32"/>
  </w:num>
  <w:num w:numId="29" w16cid:durableId="1900507556">
    <w:abstractNumId w:val="14"/>
  </w:num>
  <w:num w:numId="30" w16cid:durableId="2056925911">
    <w:abstractNumId w:val="29"/>
    <w:lvlOverride w:ilvl="0">
      <w:startOverride w:val="1"/>
    </w:lvlOverride>
  </w:num>
  <w:num w:numId="31" w16cid:durableId="1480808418">
    <w:abstractNumId w:val="4"/>
  </w:num>
  <w:num w:numId="32" w16cid:durableId="1494031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7481706">
    <w:abstractNumId w:val="21"/>
  </w:num>
  <w:num w:numId="34" w16cid:durableId="153153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D1"/>
    <w:rsid w:val="000010EB"/>
    <w:rsid w:val="0000204C"/>
    <w:rsid w:val="000051F3"/>
    <w:rsid w:val="00006F2D"/>
    <w:rsid w:val="00012119"/>
    <w:rsid w:val="0001436C"/>
    <w:rsid w:val="0002474F"/>
    <w:rsid w:val="000259EC"/>
    <w:rsid w:val="000277C5"/>
    <w:rsid w:val="00030171"/>
    <w:rsid w:val="0003384A"/>
    <w:rsid w:val="00033899"/>
    <w:rsid w:val="0003631D"/>
    <w:rsid w:val="00040B43"/>
    <w:rsid w:val="00041568"/>
    <w:rsid w:val="00041B28"/>
    <w:rsid w:val="000475DD"/>
    <w:rsid w:val="000506EB"/>
    <w:rsid w:val="00052807"/>
    <w:rsid w:val="00052A3F"/>
    <w:rsid w:val="00053D78"/>
    <w:rsid w:val="0005550B"/>
    <w:rsid w:val="000566B5"/>
    <w:rsid w:val="00065AB3"/>
    <w:rsid w:val="00067C14"/>
    <w:rsid w:val="0007200C"/>
    <w:rsid w:val="000725BC"/>
    <w:rsid w:val="00072CB2"/>
    <w:rsid w:val="00075274"/>
    <w:rsid w:val="0007638E"/>
    <w:rsid w:val="00076DE8"/>
    <w:rsid w:val="00077B3C"/>
    <w:rsid w:val="00081C17"/>
    <w:rsid w:val="00087642"/>
    <w:rsid w:val="00087D75"/>
    <w:rsid w:val="00093DDC"/>
    <w:rsid w:val="000A17A9"/>
    <w:rsid w:val="000A5759"/>
    <w:rsid w:val="000A581D"/>
    <w:rsid w:val="000A65A8"/>
    <w:rsid w:val="000B0B21"/>
    <w:rsid w:val="000B379C"/>
    <w:rsid w:val="000B3F23"/>
    <w:rsid w:val="000B59B5"/>
    <w:rsid w:val="000B6D81"/>
    <w:rsid w:val="000B75F7"/>
    <w:rsid w:val="000B7E1C"/>
    <w:rsid w:val="000C1714"/>
    <w:rsid w:val="000C4428"/>
    <w:rsid w:val="000C51D9"/>
    <w:rsid w:val="000C54E8"/>
    <w:rsid w:val="000C6467"/>
    <w:rsid w:val="000C7AB5"/>
    <w:rsid w:val="000D00E0"/>
    <w:rsid w:val="000D1490"/>
    <w:rsid w:val="000D21E3"/>
    <w:rsid w:val="000D5FA6"/>
    <w:rsid w:val="000E0310"/>
    <w:rsid w:val="000E239B"/>
    <w:rsid w:val="000F0BF7"/>
    <w:rsid w:val="000F2CF1"/>
    <w:rsid w:val="000F4F7E"/>
    <w:rsid w:val="00103D4B"/>
    <w:rsid w:val="00106114"/>
    <w:rsid w:val="00107528"/>
    <w:rsid w:val="001160A8"/>
    <w:rsid w:val="00122FFF"/>
    <w:rsid w:val="00126E80"/>
    <w:rsid w:val="00127A26"/>
    <w:rsid w:val="00131DD6"/>
    <w:rsid w:val="00132507"/>
    <w:rsid w:val="0013321C"/>
    <w:rsid w:val="001344BD"/>
    <w:rsid w:val="0014090D"/>
    <w:rsid w:val="00143172"/>
    <w:rsid w:val="0014507E"/>
    <w:rsid w:val="00146B99"/>
    <w:rsid w:val="00147460"/>
    <w:rsid w:val="00150050"/>
    <w:rsid w:val="00153337"/>
    <w:rsid w:val="00154DCB"/>
    <w:rsid w:val="00154F21"/>
    <w:rsid w:val="001637D2"/>
    <w:rsid w:val="00164884"/>
    <w:rsid w:val="00171556"/>
    <w:rsid w:val="00171936"/>
    <w:rsid w:val="0017207A"/>
    <w:rsid w:val="00175DC5"/>
    <w:rsid w:val="00176775"/>
    <w:rsid w:val="001810F6"/>
    <w:rsid w:val="00181165"/>
    <w:rsid w:val="00181727"/>
    <w:rsid w:val="00185778"/>
    <w:rsid w:val="00187568"/>
    <w:rsid w:val="0019794B"/>
    <w:rsid w:val="00197D92"/>
    <w:rsid w:val="001A2CC0"/>
    <w:rsid w:val="001A5201"/>
    <w:rsid w:val="001A6905"/>
    <w:rsid w:val="001B73F4"/>
    <w:rsid w:val="001C1B85"/>
    <w:rsid w:val="001C4151"/>
    <w:rsid w:val="001D05C7"/>
    <w:rsid w:val="001D12EE"/>
    <w:rsid w:val="001D2AA9"/>
    <w:rsid w:val="001D433E"/>
    <w:rsid w:val="001D565F"/>
    <w:rsid w:val="001D7574"/>
    <w:rsid w:val="001E1CAF"/>
    <w:rsid w:val="001E28D5"/>
    <w:rsid w:val="001E4CB0"/>
    <w:rsid w:val="001E691A"/>
    <w:rsid w:val="001F132D"/>
    <w:rsid w:val="001F17FC"/>
    <w:rsid w:val="001F77B9"/>
    <w:rsid w:val="00201719"/>
    <w:rsid w:val="002021C8"/>
    <w:rsid w:val="00203A72"/>
    <w:rsid w:val="0020434E"/>
    <w:rsid w:val="00206750"/>
    <w:rsid w:val="00230769"/>
    <w:rsid w:val="002323F7"/>
    <w:rsid w:val="00237B0B"/>
    <w:rsid w:val="00244C92"/>
    <w:rsid w:val="00250981"/>
    <w:rsid w:val="002561EE"/>
    <w:rsid w:val="0026047A"/>
    <w:rsid w:val="00267830"/>
    <w:rsid w:val="002708E0"/>
    <w:rsid w:val="00272FB6"/>
    <w:rsid w:val="00273361"/>
    <w:rsid w:val="002753ED"/>
    <w:rsid w:val="00280673"/>
    <w:rsid w:val="00290378"/>
    <w:rsid w:val="0029144A"/>
    <w:rsid w:val="00291D23"/>
    <w:rsid w:val="002A0347"/>
    <w:rsid w:val="002B058F"/>
    <w:rsid w:val="002B12B7"/>
    <w:rsid w:val="002B1F1E"/>
    <w:rsid w:val="002B2616"/>
    <w:rsid w:val="002B277B"/>
    <w:rsid w:val="002B7B33"/>
    <w:rsid w:val="002C2AF4"/>
    <w:rsid w:val="002C4824"/>
    <w:rsid w:val="002C48D1"/>
    <w:rsid w:val="002C55D1"/>
    <w:rsid w:val="002C7618"/>
    <w:rsid w:val="002D174D"/>
    <w:rsid w:val="002D4BB0"/>
    <w:rsid w:val="002D74F3"/>
    <w:rsid w:val="002E00FC"/>
    <w:rsid w:val="002E0533"/>
    <w:rsid w:val="002E45B2"/>
    <w:rsid w:val="002E4850"/>
    <w:rsid w:val="002E6171"/>
    <w:rsid w:val="002E692E"/>
    <w:rsid w:val="002F00CE"/>
    <w:rsid w:val="002F1AED"/>
    <w:rsid w:val="002F1D60"/>
    <w:rsid w:val="00307F08"/>
    <w:rsid w:val="00313900"/>
    <w:rsid w:val="00315A82"/>
    <w:rsid w:val="0032030B"/>
    <w:rsid w:val="003208C6"/>
    <w:rsid w:val="003211A8"/>
    <w:rsid w:val="00321DD0"/>
    <w:rsid w:val="003223C7"/>
    <w:rsid w:val="00323921"/>
    <w:rsid w:val="003357CE"/>
    <w:rsid w:val="00337023"/>
    <w:rsid w:val="00340007"/>
    <w:rsid w:val="00340413"/>
    <w:rsid w:val="003428D1"/>
    <w:rsid w:val="003439A3"/>
    <w:rsid w:val="003604F2"/>
    <w:rsid w:val="0036106D"/>
    <w:rsid w:val="00363083"/>
    <w:rsid w:val="003641BA"/>
    <w:rsid w:val="003647BC"/>
    <w:rsid w:val="00366B60"/>
    <w:rsid w:val="0036720C"/>
    <w:rsid w:val="00373AA6"/>
    <w:rsid w:val="003771FA"/>
    <w:rsid w:val="00386C00"/>
    <w:rsid w:val="00387679"/>
    <w:rsid w:val="00387B8E"/>
    <w:rsid w:val="00390F81"/>
    <w:rsid w:val="00396D10"/>
    <w:rsid w:val="003B0C32"/>
    <w:rsid w:val="003B2CC0"/>
    <w:rsid w:val="003B3D9D"/>
    <w:rsid w:val="003C0E86"/>
    <w:rsid w:val="003C5937"/>
    <w:rsid w:val="003C59C6"/>
    <w:rsid w:val="003C6343"/>
    <w:rsid w:val="003D009C"/>
    <w:rsid w:val="003E1068"/>
    <w:rsid w:val="003E7185"/>
    <w:rsid w:val="003F140C"/>
    <w:rsid w:val="003F2F9A"/>
    <w:rsid w:val="003F4CC3"/>
    <w:rsid w:val="003F570E"/>
    <w:rsid w:val="00402512"/>
    <w:rsid w:val="00402A0F"/>
    <w:rsid w:val="00404A7A"/>
    <w:rsid w:val="00407462"/>
    <w:rsid w:val="004143B8"/>
    <w:rsid w:val="00426923"/>
    <w:rsid w:val="004322D7"/>
    <w:rsid w:val="004366AE"/>
    <w:rsid w:val="00442358"/>
    <w:rsid w:val="00443963"/>
    <w:rsid w:val="0044606D"/>
    <w:rsid w:val="0045037B"/>
    <w:rsid w:val="004537C7"/>
    <w:rsid w:val="00453E12"/>
    <w:rsid w:val="00455D8F"/>
    <w:rsid w:val="00456BF7"/>
    <w:rsid w:val="00460EA4"/>
    <w:rsid w:val="004635CF"/>
    <w:rsid w:val="004660B4"/>
    <w:rsid w:val="004725DD"/>
    <w:rsid w:val="004737BF"/>
    <w:rsid w:val="00474178"/>
    <w:rsid w:val="00474C28"/>
    <w:rsid w:val="00483DC9"/>
    <w:rsid w:val="00486120"/>
    <w:rsid w:val="00491C9B"/>
    <w:rsid w:val="0049522F"/>
    <w:rsid w:val="00497266"/>
    <w:rsid w:val="004A3164"/>
    <w:rsid w:val="004B06AF"/>
    <w:rsid w:val="004B45F2"/>
    <w:rsid w:val="004B71AB"/>
    <w:rsid w:val="004C049D"/>
    <w:rsid w:val="004C114F"/>
    <w:rsid w:val="004C22E1"/>
    <w:rsid w:val="004D09D4"/>
    <w:rsid w:val="004D16DD"/>
    <w:rsid w:val="004D20C7"/>
    <w:rsid w:val="004D66FB"/>
    <w:rsid w:val="004D71B1"/>
    <w:rsid w:val="004E1579"/>
    <w:rsid w:val="004E3DF6"/>
    <w:rsid w:val="004E4B5E"/>
    <w:rsid w:val="004F0C66"/>
    <w:rsid w:val="004F386D"/>
    <w:rsid w:val="00500060"/>
    <w:rsid w:val="00507457"/>
    <w:rsid w:val="005104C5"/>
    <w:rsid w:val="0051233C"/>
    <w:rsid w:val="00513BAC"/>
    <w:rsid w:val="00515BA3"/>
    <w:rsid w:val="00526751"/>
    <w:rsid w:val="005276DA"/>
    <w:rsid w:val="0053175A"/>
    <w:rsid w:val="005328F2"/>
    <w:rsid w:val="0053330F"/>
    <w:rsid w:val="005345E0"/>
    <w:rsid w:val="005347DF"/>
    <w:rsid w:val="00535CEE"/>
    <w:rsid w:val="00536371"/>
    <w:rsid w:val="005376CD"/>
    <w:rsid w:val="0054278B"/>
    <w:rsid w:val="005441F1"/>
    <w:rsid w:val="00544A7B"/>
    <w:rsid w:val="00544CFA"/>
    <w:rsid w:val="00553375"/>
    <w:rsid w:val="005570A9"/>
    <w:rsid w:val="005571DF"/>
    <w:rsid w:val="00557DBA"/>
    <w:rsid w:val="00560A31"/>
    <w:rsid w:val="00561662"/>
    <w:rsid w:val="00564033"/>
    <w:rsid w:val="00567681"/>
    <w:rsid w:val="005743CB"/>
    <w:rsid w:val="00574DDC"/>
    <w:rsid w:val="0058338E"/>
    <w:rsid w:val="00584B4A"/>
    <w:rsid w:val="0058530B"/>
    <w:rsid w:val="0058749F"/>
    <w:rsid w:val="0059121A"/>
    <w:rsid w:val="00592BE6"/>
    <w:rsid w:val="0059554D"/>
    <w:rsid w:val="00595696"/>
    <w:rsid w:val="005971F6"/>
    <w:rsid w:val="005A0B9E"/>
    <w:rsid w:val="005B05D9"/>
    <w:rsid w:val="005B143B"/>
    <w:rsid w:val="005B31F5"/>
    <w:rsid w:val="005C4C26"/>
    <w:rsid w:val="005C5280"/>
    <w:rsid w:val="005C6182"/>
    <w:rsid w:val="005D1235"/>
    <w:rsid w:val="005D26C2"/>
    <w:rsid w:val="005D3B91"/>
    <w:rsid w:val="005E246D"/>
    <w:rsid w:val="005E54D2"/>
    <w:rsid w:val="005F3250"/>
    <w:rsid w:val="005F384A"/>
    <w:rsid w:val="005F7A86"/>
    <w:rsid w:val="006037AB"/>
    <w:rsid w:val="00616342"/>
    <w:rsid w:val="00616F87"/>
    <w:rsid w:val="00621911"/>
    <w:rsid w:val="0062400F"/>
    <w:rsid w:val="006260B0"/>
    <w:rsid w:val="00627FDE"/>
    <w:rsid w:val="00634DA9"/>
    <w:rsid w:val="006356EE"/>
    <w:rsid w:val="00646CA6"/>
    <w:rsid w:val="00646E5A"/>
    <w:rsid w:val="00651EC4"/>
    <w:rsid w:val="006524C7"/>
    <w:rsid w:val="00661F82"/>
    <w:rsid w:val="00663055"/>
    <w:rsid w:val="006642F7"/>
    <w:rsid w:val="00667FAD"/>
    <w:rsid w:val="006711A9"/>
    <w:rsid w:val="00677DDB"/>
    <w:rsid w:val="006806E7"/>
    <w:rsid w:val="006809F0"/>
    <w:rsid w:val="00685D1C"/>
    <w:rsid w:val="0068771D"/>
    <w:rsid w:val="00691A2C"/>
    <w:rsid w:val="00693142"/>
    <w:rsid w:val="00694676"/>
    <w:rsid w:val="00695420"/>
    <w:rsid w:val="00697FF1"/>
    <w:rsid w:val="006A0A88"/>
    <w:rsid w:val="006A1511"/>
    <w:rsid w:val="006A2421"/>
    <w:rsid w:val="006A63FE"/>
    <w:rsid w:val="006A720D"/>
    <w:rsid w:val="006A74BC"/>
    <w:rsid w:val="006B5EC5"/>
    <w:rsid w:val="006B6E3D"/>
    <w:rsid w:val="006C1A94"/>
    <w:rsid w:val="006C33CF"/>
    <w:rsid w:val="006C6306"/>
    <w:rsid w:val="006C7B09"/>
    <w:rsid w:val="006C7C88"/>
    <w:rsid w:val="006D02ED"/>
    <w:rsid w:val="006D5E48"/>
    <w:rsid w:val="006D6CDA"/>
    <w:rsid w:val="006D6FE1"/>
    <w:rsid w:val="006E0950"/>
    <w:rsid w:val="006E26E5"/>
    <w:rsid w:val="006E7D89"/>
    <w:rsid w:val="006F137D"/>
    <w:rsid w:val="006F4C04"/>
    <w:rsid w:val="00705B0E"/>
    <w:rsid w:val="00707A99"/>
    <w:rsid w:val="00713B39"/>
    <w:rsid w:val="00717355"/>
    <w:rsid w:val="007248FF"/>
    <w:rsid w:val="00727937"/>
    <w:rsid w:val="007312DC"/>
    <w:rsid w:val="00746514"/>
    <w:rsid w:val="00747D10"/>
    <w:rsid w:val="007539A5"/>
    <w:rsid w:val="00757BA8"/>
    <w:rsid w:val="00762300"/>
    <w:rsid w:val="00763DDE"/>
    <w:rsid w:val="007666D4"/>
    <w:rsid w:val="00767352"/>
    <w:rsid w:val="00775A1E"/>
    <w:rsid w:val="00776BE6"/>
    <w:rsid w:val="007820BC"/>
    <w:rsid w:val="00786919"/>
    <w:rsid w:val="00790F3D"/>
    <w:rsid w:val="007932E9"/>
    <w:rsid w:val="007A2831"/>
    <w:rsid w:val="007A45AE"/>
    <w:rsid w:val="007A5081"/>
    <w:rsid w:val="007A539A"/>
    <w:rsid w:val="007A55C2"/>
    <w:rsid w:val="007A5829"/>
    <w:rsid w:val="007B02DF"/>
    <w:rsid w:val="007B3EB3"/>
    <w:rsid w:val="007B4577"/>
    <w:rsid w:val="007B7E4F"/>
    <w:rsid w:val="007C19FB"/>
    <w:rsid w:val="007D08B4"/>
    <w:rsid w:val="007D0CCE"/>
    <w:rsid w:val="007D206C"/>
    <w:rsid w:val="007D53BC"/>
    <w:rsid w:val="007D5CC5"/>
    <w:rsid w:val="007D739A"/>
    <w:rsid w:val="007E6AF0"/>
    <w:rsid w:val="007F486F"/>
    <w:rsid w:val="007F4D40"/>
    <w:rsid w:val="007F5505"/>
    <w:rsid w:val="007F5EE6"/>
    <w:rsid w:val="007F5FC5"/>
    <w:rsid w:val="008021FB"/>
    <w:rsid w:val="008022E5"/>
    <w:rsid w:val="00802D34"/>
    <w:rsid w:val="00807209"/>
    <w:rsid w:val="00810CAA"/>
    <w:rsid w:val="00813847"/>
    <w:rsid w:val="008236AE"/>
    <w:rsid w:val="0082681F"/>
    <w:rsid w:val="008271FD"/>
    <w:rsid w:val="00835E25"/>
    <w:rsid w:val="00836936"/>
    <w:rsid w:val="00837885"/>
    <w:rsid w:val="00837C97"/>
    <w:rsid w:val="00840875"/>
    <w:rsid w:val="00845E6A"/>
    <w:rsid w:val="0084607B"/>
    <w:rsid w:val="00850381"/>
    <w:rsid w:val="00851A1B"/>
    <w:rsid w:val="00851B02"/>
    <w:rsid w:val="0085288B"/>
    <w:rsid w:val="00852976"/>
    <w:rsid w:val="00854672"/>
    <w:rsid w:val="00854B3C"/>
    <w:rsid w:val="00857F22"/>
    <w:rsid w:val="008628A1"/>
    <w:rsid w:val="00866FBA"/>
    <w:rsid w:val="008703D8"/>
    <w:rsid w:val="0087175F"/>
    <w:rsid w:val="00872BC1"/>
    <w:rsid w:val="00877CE8"/>
    <w:rsid w:val="00891352"/>
    <w:rsid w:val="0089226F"/>
    <w:rsid w:val="0089742B"/>
    <w:rsid w:val="0089755A"/>
    <w:rsid w:val="008B455C"/>
    <w:rsid w:val="008B49BD"/>
    <w:rsid w:val="008B50B6"/>
    <w:rsid w:val="008B76B7"/>
    <w:rsid w:val="008C0DFD"/>
    <w:rsid w:val="008C5102"/>
    <w:rsid w:val="008C7D32"/>
    <w:rsid w:val="008D10A0"/>
    <w:rsid w:val="008D158A"/>
    <w:rsid w:val="008D1DBF"/>
    <w:rsid w:val="008D391C"/>
    <w:rsid w:val="008D7243"/>
    <w:rsid w:val="008E08EC"/>
    <w:rsid w:val="008E3BE3"/>
    <w:rsid w:val="008E58CE"/>
    <w:rsid w:val="008F2839"/>
    <w:rsid w:val="008F641B"/>
    <w:rsid w:val="009040AE"/>
    <w:rsid w:val="00905646"/>
    <w:rsid w:val="0090666F"/>
    <w:rsid w:val="00910561"/>
    <w:rsid w:val="00911A2F"/>
    <w:rsid w:val="009125E4"/>
    <w:rsid w:val="00915958"/>
    <w:rsid w:val="00923468"/>
    <w:rsid w:val="00926466"/>
    <w:rsid w:val="009269C1"/>
    <w:rsid w:val="00935E36"/>
    <w:rsid w:val="00937B1C"/>
    <w:rsid w:val="009409B4"/>
    <w:rsid w:val="00941911"/>
    <w:rsid w:val="00941A07"/>
    <w:rsid w:val="00944007"/>
    <w:rsid w:val="0095042B"/>
    <w:rsid w:val="0095081E"/>
    <w:rsid w:val="0095694A"/>
    <w:rsid w:val="00957C6B"/>
    <w:rsid w:val="00966D53"/>
    <w:rsid w:val="00970B7D"/>
    <w:rsid w:val="00971471"/>
    <w:rsid w:val="0097270A"/>
    <w:rsid w:val="00975C21"/>
    <w:rsid w:val="0097758E"/>
    <w:rsid w:val="00980669"/>
    <w:rsid w:val="00981390"/>
    <w:rsid w:val="0098381F"/>
    <w:rsid w:val="0098566E"/>
    <w:rsid w:val="00990FB8"/>
    <w:rsid w:val="009916DE"/>
    <w:rsid w:val="00991789"/>
    <w:rsid w:val="00991972"/>
    <w:rsid w:val="009919ED"/>
    <w:rsid w:val="009957FD"/>
    <w:rsid w:val="009C2620"/>
    <w:rsid w:val="009C43C5"/>
    <w:rsid w:val="009C5630"/>
    <w:rsid w:val="009C716C"/>
    <w:rsid w:val="009D1A85"/>
    <w:rsid w:val="009D31D7"/>
    <w:rsid w:val="009D48E7"/>
    <w:rsid w:val="009D530F"/>
    <w:rsid w:val="009E5C4C"/>
    <w:rsid w:val="009E790E"/>
    <w:rsid w:val="009F0A46"/>
    <w:rsid w:val="009F14C2"/>
    <w:rsid w:val="009F2A1D"/>
    <w:rsid w:val="009F5567"/>
    <w:rsid w:val="009F7227"/>
    <w:rsid w:val="00A018E2"/>
    <w:rsid w:val="00A05A44"/>
    <w:rsid w:val="00A079B2"/>
    <w:rsid w:val="00A11DB5"/>
    <w:rsid w:val="00A13C62"/>
    <w:rsid w:val="00A244C3"/>
    <w:rsid w:val="00A30D62"/>
    <w:rsid w:val="00A3239E"/>
    <w:rsid w:val="00A32A51"/>
    <w:rsid w:val="00A3366F"/>
    <w:rsid w:val="00A33D49"/>
    <w:rsid w:val="00A34674"/>
    <w:rsid w:val="00A351E6"/>
    <w:rsid w:val="00A36916"/>
    <w:rsid w:val="00A36F32"/>
    <w:rsid w:val="00A431F6"/>
    <w:rsid w:val="00A4405E"/>
    <w:rsid w:val="00A46F31"/>
    <w:rsid w:val="00A50001"/>
    <w:rsid w:val="00A51220"/>
    <w:rsid w:val="00A52B55"/>
    <w:rsid w:val="00A539A4"/>
    <w:rsid w:val="00A601EC"/>
    <w:rsid w:val="00A605FD"/>
    <w:rsid w:val="00A6132A"/>
    <w:rsid w:val="00A61D1F"/>
    <w:rsid w:val="00A62821"/>
    <w:rsid w:val="00A62ED4"/>
    <w:rsid w:val="00A64FBE"/>
    <w:rsid w:val="00A656DA"/>
    <w:rsid w:val="00A65A03"/>
    <w:rsid w:val="00A65DAD"/>
    <w:rsid w:val="00A70E90"/>
    <w:rsid w:val="00A72D19"/>
    <w:rsid w:val="00A72E3F"/>
    <w:rsid w:val="00A73A68"/>
    <w:rsid w:val="00A755B1"/>
    <w:rsid w:val="00A7580A"/>
    <w:rsid w:val="00A76B37"/>
    <w:rsid w:val="00A81554"/>
    <w:rsid w:val="00A8337B"/>
    <w:rsid w:val="00A84A1E"/>
    <w:rsid w:val="00A85FAF"/>
    <w:rsid w:val="00A927CD"/>
    <w:rsid w:val="00A92C75"/>
    <w:rsid w:val="00A93F60"/>
    <w:rsid w:val="00AA16A3"/>
    <w:rsid w:val="00AA584B"/>
    <w:rsid w:val="00AA7B76"/>
    <w:rsid w:val="00AB078A"/>
    <w:rsid w:val="00AB15D1"/>
    <w:rsid w:val="00AB2633"/>
    <w:rsid w:val="00AB457A"/>
    <w:rsid w:val="00AB61C3"/>
    <w:rsid w:val="00AB6A7A"/>
    <w:rsid w:val="00AB6D40"/>
    <w:rsid w:val="00AC078D"/>
    <w:rsid w:val="00AC0797"/>
    <w:rsid w:val="00AC07C4"/>
    <w:rsid w:val="00AC5D21"/>
    <w:rsid w:val="00AC5E22"/>
    <w:rsid w:val="00AD0864"/>
    <w:rsid w:val="00AD1743"/>
    <w:rsid w:val="00AD1782"/>
    <w:rsid w:val="00AD4C30"/>
    <w:rsid w:val="00AD6830"/>
    <w:rsid w:val="00AE0719"/>
    <w:rsid w:val="00AE15D5"/>
    <w:rsid w:val="00AE4633"/>
    <w:rsid w:val="00AE5C58"/>
    <w:rsid w:val="00AE6CE3"/>
    <w:rsid w:val="00AE7C14"/>
    <w:rsid w:val="00AF6C1A"/>
    <w:rsid w:val="00B02ECF"/>
    <w:rsid w:val="00B05A08"/>
    <w:rsid w:val="00B10685"/>
    <w:rsid w:val="00B17E13"/>
    <w:rsid w:val="00B2091C"/>
    <w:rsid w:val="00B2131C"/>
    <w:rsid w:val="00B22DF1"/>
    <w:rsid w:val="00B233C0"/>
    <w:rsid w:val="00B23A1F"/>
    <w:rsid w:val="00B2487B"/>
    <w:rsid w:val="00B25637"/>
    <w:rsid w:val="00B37A9E"/>
    <w:rsid w:val="00B37E67"/>
    <w:rsid w:val="00B419F2"/>
    <w:rsid w:val="00B42A01"/>
    <w:rsid w:val="00B52C35"/>
    <w:rsid w:val="00B53D33"/>
    <w:rsid w:val="00B54FD3"/>
    <w:rsid w:val="00B55CAF"/>
    <w:rsid w:val="00B61C58"/>
    <w:rsid w:val="00B76E8B"/>
    <w:rsid w:val="00B77BFB"/>
    <w:rsid w:val="00B80201"/>
    <w:rsid w:val="00B80B3E"/>
    <w:rsid w:val="00B81F8A"/>
    <w:rsid w:val="00B82A99"/>
    <w:rsid w:val="00B83C37"/>
    <w:rsid w:val="00B9221B"/>
    <w:rsid w:val="00B92A75"/>
    <w:rsid w:val="00B95F76"/>
    <w:rsid w:val="00B9670C"/>
    <w:rsid w:val="00B974AD"/>
    <w:rsid w:val="00BA088D"/>
    <w:rsid w:val="00BA0A8A"/>
    <w:rsid w:val="00BA173E"/>
    <w:rsid w:val="00BA1A36"/>
    <w:rsid w:val="00BA2EAC"/>
    <w:rsid w:val="00BA38DC"/>
    <w:rsid w:val="00BA4211"/>
    <w:rsid w:val="00BA5B8E"/>
    <w:rsid w:val="00BB6329"/>
    <w:rsid w:val="00BC068E"/>
    <w:rsid w:val="00BC20C9"/>
    <w:rsid w:val="00BC5314"/>
    <w:rsid w:val="00BC652E"/>
    <w:rsid w:val="00BD0A77"/>
    <w:rsid w:val="00BD3106"/>
    <w:rsid w:val="00BD65C0"/>
    <w:rsid w:val="00BD78E3"/>
    <w:rsid w:val="00BE53FC"/>
    <w:rsid w:val="00BE5FD6"/>
    <w:rsid w:val="00BE6574"/>
    <w:rsid w:val="00BE7084"/>
    <w:rsid w:val="00BF065B"/>
    <w:rsid w:val="00BF06A7"/>
    <w:rsid w:val="00BF30A6"/>
    <w:rsid w:val="00BF4339"/>
    <w:rsid w:val="00BF5899"/>
    <w:rsid w:val="00C04955"/>
    <w:rsid w:val="00C1175E"/>
    <w:rsid w:val="00C11AAD"/>
    <w:rsid w:val="00C14218"/>
    <w:rsid w:val="00C21B38"/>
    <w:rsid w:val="00C30142"/>
    <w:rsid w:val="00C30930"/>
    <w:rsid w:val="00C31A17"/>
    <w:rsid w:val="00C34D8B"/>
    <w:rsid w:val="00C356DD"/>
    <w:rsid w:val="00C4137F"/>
    <w:rsid w:val="00C4191E"/>
    <w:rsid w:val="00C50E55"/>
    <w:rsid w:val="00C55B63"/>
    <w:rsid w:val="00C56A5B"/>
    <w:rsid w:val="00C64866"/>
    <w:rsid w:val="00C72A9D"/>
    <w:rsid w:val="00C76D70"/>
    <w:rsid w:val="00C77FEB"/>
    <w:rsid w:val="00C825B9"/>
    <w:rsid w:val="00C827BE"/>
    <w:rsid w:val="00C84997"/>
    <w:rsid w:val="00C85815"/>
    <w:rsid w:val="00C9219C"/>
    <w:rsid w:val="00C92BE5"/>
    <w:rsid w:val="00C97F17"/>
    <w:rsid w:val="00CA085D"/>
    <w:rsid w:val="00CA4B49"/>
    <w:rsid w:val="00CB1BA3"/>
    <w:rsid w:val="00CB6EAE"/>
    <w:rsid w:val="00CC3F60"/>
    <w:rsid w:val="00CC52EE"/>
    <w:rsid w:val="00CD42C7"/>
    <w:rsid w:val="00CD557F"/>
    <w:rsid w:val="00CD62B3"/>
    <w:rsid w:val="00CD6A5B"/>
    <w:rsid w:val="00CD7147"/>
    <w:rsid w:val="00CE1367"/>
    <w:rsid w:val="00CE3007"/>
    <w:rsid w:val="00CF1D5D"/>
    <w:rsid w:val="00CF440F"/>
    <w:rsid w:val="00CF7908"/>
    <w:rsid w:val="00D13C3D"/>
    <w:rsid w:val="00D16190"/>
    <w:rsid w:val="00D165AF"/>
    <w:rsid w:val="00D17628"/>
    <w:rsid w:val="00D22EEE"/>
    <w:rsid w:val="00D325D4"/>
    <w:rsid w:val="00D34F50"/>
    <w:rsid w:val="00D354D4"/>
    <w:rsid w:val="00D36100"/>
    <w:rsid w:val="00D435B4"/>
    <w:rsid w:val="00D44012"/>
    <w:rsid w:val="00D441C4"/>
    <w:rsid w:val="00D47B05"/>
    <w:rsid w:val="00D503C2"/>
    <w:rsid w:val="00D50C9D"/>
    <w:rsid w:val="00D51C4E"/>
    <w:rsid w:val="00D54C9C"/>
    <w:rsid w:val="00D5541E"/>
    <w:rsid w:val="00D55895"/>
    <w:rsid w:val="00D60607"/>
    <w:rsid w:val="00D61082"/>
    <w:rsid w:val="00D80C39"/>
    <w:rsid w:val="00D80CA0"/>
    <w:rsid w:val="00D85B00"/>
    <w:rsid w:val="00D8677E"/>
    <w:rsid w:val="00D91387"/>
    <w:rsid w:val="00D916C3"/>
    <w:rsid w:val="00D9404B"/>
    <w:rsid w:val="00D97C21"/>
    <w:rsid w:val="00DA051E"/>
    <w:rsid w:val="00DA124B"/>
    <w:rsid w:val="00DA2037"/>
    <w:rsid w:val="00DA2B86"/>
    <w:rsid w:val="00DA30CB"/>
    <w:rsid w:val="00DA5962"/>
    <w:rsid w:val="00DB1E3E"/>
    <w:rsid w:val="00DB3D01"/>
    <w:rsid w:val="00DB7F2F"/>
    <w:rsid w:val="00DC4C66"/>
    <w:rsid w:val="00DC6424"/>
    <w:rsid w:val="00DC7D4B"/>
    <w:rsid w:val="00DD0501"/>
    <w:rsid w:val="00DD0602"/>
    <w:rsid w:val="00DD11D1"/>
    <w:rsid w:val="00DD31E9"/>
    <w:rsid w:val="00DD5823"/>
    <w:rsid w:val="00DD6EEA"/>
    <w:rsid w:val="00DE17F4"/>
    <w:rsid w:val="00DE2823"/>
    <w:rsid w:val="00DE2BC3"/>
    <w:rsid w:val="00DE4F19"/>
    <w:rsid w:val="00DE6F60"/>
    <w:rsid w:val="00DF1403"/>
    <w:rsid w:val="00DF21FA"/>
    <w:rsid w:val="00DF543F"/>
    <w:rsid w:val="00E01285"/>
    <w:rsid w:val="00E13B3C"/>
    <w:rsid w:val="00E23987"/>
    <w:rsid w:val="00E26B30"/>
    <w:rsid w:val="00E315F2"/>
    <w:rsid w:val="00E34C64"/>
    <w:rsid w:val="00E420B1"/>
    <w:rsid w:val="00E42CD7"/>
    <w:rsid w:val="00E438CD"/>
    <w:rsid w:val="00E451B5"/>
    <w:rsid w:val="00E667F0"/>
    <w:rsid w:val="00E7368E"/>
    <w:rsid w:val="00E73DC9"/>
    <w:rsid w:val="00E80181"/>
    <w:rsid w:val="00E812A5"/>
    <w:rsid w:val="00E814B9"/>
    <w:rsid w:val="00E81770"/>
    <w:rsid w:val="00E81A35"/>
    <w:rsid w:val="00E84CF1"/>
    <w:rsid w:val="00E86432"/>
    <w:rsid w:val="00E8734A"/>
    <w:rsid w:val="00E917D9"/>
    <w:rsid w:val="00EA31B0"/>
    <w:rsid w:val="00EA3CD1"/>
    <w:rsid w:val="00EB0D60"/>
    <w:rsid w:val="00EB4494"/>
    <w:rsid w:val="00EB4FD0"/>
    <w:rsid w:val="00EB5F0F"/>
    <w:rsid w:val="00EB78CF"/>
    <w:rsid w:val="00EC16DE"/>
    <w:rsid w:val="00EC3684"/>
    <w:rsid w:val="00EC43AF"/>
    <w:rsid w:val="00EC76BE"/>
    <w:rsid w:val="00ED066D"/>
    <w:rsid w:val="00ED5D71"/>
    <w:rsid w:val="00EE02AA"/>
    <w:rsid w:val="00EE5536"/>
    <w:rsid w:val="00EE5949"/>
    <w:rsid w:val="00EE5A49"/>
    <w:rsid w:val="00EF13FC"/>
    <w:rsid w:val="00EF1D4B"/>
    <w:rsid w:val="00EF7234"/>
    <w:rsid w:val="00F00780"/>
    <w:rsid w:val="00F01442"/>
    <w:rsid w:val="00F04C77"/>
    <w:rsid w:val="00F06F87"/>
    <w:rsid w:val="00F101EF"/>
    <w:rsid w:val="00F10D3F"/>
    <w:rsid w:val="00F1239D"/>
    <w:rsid w:val="00F1488E"/>
    <w:rsid w:val="00F16C1B"/>
    <w:rsid w:val="00F16E00"/>
    <w:rsid w:val="00F20F41"/>
    <w:rsid w:val="00F24E63"/>
    <w:rsid w:val="00F31719"/>
    <w:rsid w:val="00F32B08"/>
    <w:rsid w:val="00F359B2"/>
    <w:rsid w:val="00F364AC"/>
    <w:rsid w:val="00F429DF"/>
    <w:rsid w:val="00F4381A"/>
    <w:rsid w:val="00F503A8"/>
    <w:rsid w:val="00F517CD"/>
    <w:rsid w:val="00F51EE7"/>
    <w:rsid w:val="00F52962"/>
    <w:rsid w:val="00F54A55"/>
    <w:rsid w:val="00F54A7A"/>
    <w:rsid w:val="00F5505B"/>
    <w:rsid w:val="00F56755"/>
    <w:rsid w:val="00F57E7F"/>
    <w:rsid w:val="00F6201E"/>
    <w:rsid w:val="00F641B9"/>
    <w:rsid w:val="00F669D8"/>
    <w:rsid w:val="00F66C5E"/>
    <w:rsid w:val="00F72915"/>
    <w:rsid w:val="00F73C03"/>
    <w:rsid w:val="00F808AD"/>
    <w:rsid w:val="00F81934"/>
    <w:rsid w:val="00F87D5E"/>
    <w:rsid w:val="00F916DB"/>
    <w:rsid w:val="00F94213"/>
    <w:rsid w:val="00F946CC"/>
    <w:rsid w:val="00F964D9"/>
    <w:rsid w:val="00FA5108"/>
    <w:rsid w:val="00FA768B"/>
    <w:rsid w:val="00FB11F8"/>
    <w:rsid w:val="00FB1745"/>
    <w:rsid w:val="00FB4423"/>
    <w:rsid w:val="00FB482F"/>
    <w:rsid w:val="00FB5C31"/>
    <w:rsid w:val="00FB6770"/>
    <w:rsid w:val="00FB7FEF"/>
    <w:rsid w:val="00FC0F24"/>
    <w:rsid w:val="00FC1609"/>
    <w:rsid w:val="00FC40E6"/>
    <w:rsid w:val="00FC562D"/>
    <w:rsid w:val="00FC5B5E"/>
    <w:rsid w:val="00FD1FF9"/>
    <w:rsid w:val="00FD3719"/>
    <w:rsid w:val="00FD3D8D"/>
    <w:rsid w:val="00FD62FA"/>
    <w:rsid w:val="00FE00F4"/>
    <w:rsid w:val="00FE3116"/>
    <w:rsid w:val="00FE3715"/>
    <w:rsid w:val="00FE44C3"/>
    <w:rsid w:val="00FE4780"/>
    <w:rsid w:val="00FE4918"/>
    <w:rsid w:val="00FE6F3D"/>
    <w:rsid w:val="00FF077F"/>
    <w:rsid w:val="00FF190A"/>
    <w:rsid w:val="00FF3078"/>
    <w:rsid w:val="00FF4F27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B8438"/>
  <w15:chartTrackingRefBased/>
  <w15:docId w15:val="{1E4B9E90-8B9A-410B-A84C-BA88BD73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A455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-FIGURE">
    <w:name w:val="10-FIGURE"/>
    <w:next w:val="Normal"/>
    <w:link w:val="10-FIGURECar"/>
    <w:rsid w:val="00A73A68"/>
    <w:pPr>
      <w:spacing w:after="0" w:line="240" w:lineRule="exact"/>
    </w:pPr>
    <w:rPr>
      <w:rFonts w:ascii="Arial Gras" w:eastAsiaTheme="minorEastAsia" w:hAnsi="Arial Gras" w:cs="Arial"/>
      <w:b/>
      <w:caps/>
      <w:color w:val="666666"/>
      <w:szCs w:val="20"/>
    </w:rPr>
  </w:style>
  <w:style w:type="character" w:customStyle="1" w:styleId="10-FIGURECar">
    <w:name w:val="10-FIGURE Car"/>
    <w:basedOn w:val="Policepardfaut"/>
    <w:link w:val="10-FIGURE"/>
    <w:rsid w:val="00A73A68"/>
    <w:rPr>
      <w:rFonts w:ascii="Arial Gras" w:eastAsiaTheme="minorEastAsia" w:hAnsi="Arial Gras" w:cs="Arial"/>
      <w:b/>
      <w:caps/>
      <w:color w:val="666666"/>
      <w:sz w:val="20"/>
      <w:szCs w:val="20"/>
    </w:rPr>
  </w:style>
  <w:style w:type="paragraph" w:customStyle="1" w:styleId="11-PUCE3">
    <w:name w:val="11-PUCE 3"/>
    <w:next w:val="Normal"/>
    <w:link w:val="11-PUCE3Car"/>
    <w:rsid w:val="00A73A68"/>
    <w:pPr>
      <w:numPr>
        <w:numId w:val="1"/>
      </w:numPr>
      <w:spacing w:before="480" w:after="240" w:line="240" w:lineRule="auto"/>
    </w:pPr>
    <w:rPr>
      <w:rFonts w:eastAsiaTheme="minorEastAsia" w:cs="Arial"/>
      <w:b/>
      <w:sz w:val="24"/>
      <w:szCs w:val="24"/>
    </w:rPr>
  </w:style>
  <w:style w:type="character" w:customStyle="1" w:styleId="11-PUCE3Car">
    <w:name w:val="11-PUCE 3 Car"/>
    <w:basedOn w:val="Policepardfaut"/>
    <w:link w:val="11-PUCE3"/>
    <w:rsid w:val="00A73A68"/>
    <w:rPr>
      <w:rFonts w:ascii="Arial" w:eastAsiaTheme="minorEastAsia" w:hAnsi="Arial" w:cs="Arial"/>
      <w:b/>
      <w:sz w:val="24"/>
      <w:szCs w:val="24"/>
    </w:rPr>
  </w:style>
  <w:style w:type="paragraph" w:customStyle="1" w:styleId="12-PUCE4">
    <w:name w:val="12- PUCE 4"/>
    <w:next w:val="Normal"/>
    <w:link w:val="12-PUCE4Car"/>
    <w:rsid w:val="00A73A68"/>
    <w:pPr>
      <w:numPr>
        <w:ilvl w:val="1"/>
        <w:numId w:val="2"/>
      </w:numPr>
      <w:spacing w:after="0"/>
    </w:pPr>
    <w:rPr>
      <w:rFonts w:eastAsiaTheme="minorEastAsia"/>
    </w:rPr>
  </w:style>
  <w:style w:type="character" w:customStyle="1" w:styleId="12-PUCE4Car">
    <w:name w:val="12- PUCE 4 Car"/>
    <w:basedOn w:val="Policepardfaut"/>
    <w:link w:val="12-PUCE4"/>
    <w:rsid w:val="00A73A68"/>
    <w:rPr>
      <w:rFonts w:ascii="Arial" w:eastAsiaTheme="minorEastAsia" w:hAnsi="Arial"/>
    </w:rPr>
  </w:style>
  <w:style w:type="paragraph" w:customStyle="1" w:styleId="1-TITRE1">
    <w:name w:val="1-TITRE 1"/>
    <w:next w:val="Normal"/>
    <w:link w:val="1-TITRE1Car"/>
    <w:rsid w:val="00A73A68"/>
    <w:pPr>
      <w:numPr>
        <w:numId w:val="3"/>
      </w:numPr>
      <w:spacing w:after="240" w:line="240" w:lineRule="auto"/>
    </w:pPr>
    <w:rPr>
      <w:rFonts w:ascii="Arial Gras" w:eastAsiaTheme="minorEastAsia" w:hAnsi="Arial Gras" w:cs="Arial"/>
      <w:b/>
      <w:caps/>
      <w:color w:val="0075BF"/>
      <w:sz w:val="40"/>
      <w:szCs w:val="40"/>
    </w:rPr>
  </w:style>
  <w:style w:type="character" w:customStyle="1" w:styleId="1-TITRE1Car">
    <w:name w:val="1-TITRE 1 Car"/>
    <w:basedOn w:val="Policepardfaut"/>
    <w:link w:val="1-TITRE1"/>
    <w:rsid w:val="00A73A68"/>
    <w:rPr>
      <w:rFonts w:ascii="Arial Gras" w:eastAsiaTheme="minorEastAsia" w:hAnsi="Arial Gras" w:cs="Arial"/>
      <w:b/>
      <w:caps/>
      <w:color w:val="0075BF"/>
      <w:sz w:val="40"/>
      <w:szCs w:val="40"/>
    </w:rPr>
  </w:style>
  <w:style w:type="paragraph" w:customStyle="1" w:styleId="2-TITRE2">
    <w:name w:val="2- TITRE 2"/>
    <w:next w:val="Normal"/>
    <w:link w:val="2-TITRE2Car"/>
    <w:autoRedefine/>
    <w:rsid w:val="00A73A68"/>
    <w:pPr>
      <w:spacing w:before="360" w:after="0" w:line="240" w:lineRule="auto"/>
    </w:pPr>
    <w:rPr>
      <w:rFonts w:ascii="Arial Gras" w:eastAsiaTheme="minorEastAsia" w:hAnsi="Arial Gras" w:cs="Arial"/>
      <w:b/>
      <w:color w:val="0075BF"/>
      <w:sz w:val="34"/>
      <w:szCs w:val="34"/>
    </w:rPr>
  </w:style>
  <w:style w:type="character" w:customStyle="1" w:styleId="2-TITRE2Car">
    <w:name w:val="2- TITRE 2 Car"/>
    <w:basedOn w:val="Policepardfaut"/>
    <w:link w:val="2-TITRE2"/>
    <w:rsid w:val="00A73A68"/>
    <w:rPr>
      <w:rFonts w:ascii="Arial Gras" w:eastAsiaTheme="minorEastAsia" w:hAnsi="Arial Gras" w:cs="Arial"/>
      <w:b/>
      <w:color w:val="0075BF"/>
      <w:sz w:val="34"/>
      <w:szCs w:val="34"/>
    </w:rPr>
  </w:style>
  <w:style w:type="paragraph" w:customStyle="1" w:styleId="3-TEXTENORMAL">
    <w:name w:val="3- TEXTE NORMAL"/>
    <w:link w:val="3-TEXTENORMALCar"/>
    <w:rsid w:val="00A73A68"/>
    <w:pPr>
      <w:spacing w:before="120" w:after="120" w:line="240" w:lineRule="exact"/>
      <w:jc w:val="both"/>
    </w:pPr>
    <w:rPr>
      <w:rFonts w:eastAsiaTheme="minorEastAsia" w:cs="Arial"/>
    </w:rPr>
  </w:style>
  <w:style w:type="character" w:customStyle="1" w:styleId="3-TEXTENORMALCar">
    <w:name w:val="3- TEXTE NORMAL Car"/>
    <w:basedOn w:val="Policepardfaut"/>
    <w:link w:val="3-TEXTENORMAL"/>
    <w:rsid w:val="00A73A68"/>
    <w:rPr>
      <w:rFonts w:ascii="Arial" w:eastAsiaTheme="minorEastAsia" w:hAnsi="Arial" w:cs="Arial"/>
    </w:rPr>
  </w:style>
  <w:style w:type="paragraph" w:customStyle="1" w:styleId="4-TEXTEGRAS">
    <w:name w:val="4- TEXTE GRAS"/>
    <w:next w:val="3-TEXTENORMAL"/>
    <w:link w:val="4-TEXTEGRASCar"/>
    <w:rsid w:val="00A73A68"/>
    <w:pPr>
      <w:spacing w:before="480" w:after="240" w:line="240" w:lineRule="exact"/>
      <w:jc w:val="both"/>
    </w:pPr>
    <w:rPr>
      <w:rFonts w:eastAsiaTheme="minorEastAsia" w:cs="Arial"/>
      <w:b/>
      <w:sz w:val="24"/>
      <w:szCs w:val="24"/>
    </w:rPr>
  </w:style>
  <w:style w:type="character" w:customStyle="1" w:styleId="4-TEXTEGRASCar">
    <w:name w:val="4- TEXTE GRAS Car"/>
    <w:basedOn w:val="Policepardfaut"/>
    <w:link w:val="4-TEXTEGRAS"/>
    <w:rsid w:val="00A73A68"/>
    <w:rPr>
      <w:rFonts w:ascii="Arial" w:eastAsiaTheme="minorEastAsia" w:hAnsi="Arial" w:cs="Arial"/>
      <w:b/>
      <w:sz w:val="24"/>
      <w:szCs w:val="24"/>
    </w:rPr>
  </w:style>
  <w:style w:type="paragraph" w:customStyle="1" w:styleId="5-PUCE1">
    <w:name w:val="5- PUCE 1"/>
    <w:basedOn w:val="Normal"/>
    <w:link w:val="5-PUCE1Car"/>
    <w:rsid w:val="00A73A68"/>
    <w:pPr>
      <w:spacing w:after="0" w:line="240" w:lineRule="auto"/>
      <w:ind w:left="502" w:hanging="360"/>
    </w:pPr>
    <w:rPr>
      <w:rFonts w:eastAsiaTheme="minorEastAsia" w:cs="Arial"/>
    </w:rPr>
  </w:style>
  <w:style w:type="character" w:customStyle="1" w:styleId="5-PUCE1Car">
    <w:name w:val="5- PUCE 1 Car"/>
    <w:basedOn w:val="Policepardfaut"/>
    <w:link w:val="5-PUCE1"/>
    <w:rsid w:val="00A73A68"/>
    <w:rPr>
      <w:rFonts w:ascii="Arial" w:eastAsiaTheme="minorEastAsia" w:hAnsi="Arial" w:cs="Arial"/>
    </w:rPr>
  </w:style>
  <w:style w:type="paragraph" w:styleId="En-tte">
    <w:name w:val="header"/>
    <w:basedOn w:val="Normal"/>
    <w:link w:val="En-tteCar"/>
    <w:uiPriority w:val="99"/>
    <w:unhideWhenUsed/>
    <w:rsid w:val="0084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07B"/>
  </w:style>
  <w:style w:type="paragraph" w:styleId="Pieddepage">
    <w:name w:val="footer"/>
    <w:basedOn w:val="Normal"/>
    <w:link w:val="PieddepageCar"/>
    <w:uiPriority w:val="99"/>
    <w:unhideWhenUsed/>
    <w:rsid w:val="0084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607B"/>
  </w:style>
  <w:style w:type="paragraph" w:customStyle="1" w:styleId="Paragraphestandard">
    <w:name w:val="[Paragraphe standard]"/>
    <w:basedOn w:val="Normal"/>
    <w:uiPriority w:val="99"/>
    <w:rsid w:val="0084607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A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link w:val="TEXTECOURANTCar"/>
    <w:qFormat/>
    <w:rsid w:val="007A5081"/>
    <w:pPr>
      <w:suppressAutoHyphens/>
      <w:autoSpaceDE w:val="0"/>
      <w:autoSpaceDN w:val="0"/>
      <w:adjustRightInd w:val="0"/>
      <w:spacing w:after="0" w:line="320" w:lineRule="atLeast"/>
      <w:jc w:val="both"/>
      <w:textAlignment w:val="center"/>
    </w:pPr>
    <w:rPr>
      <w:rFonts w:cs="Arial"/>
      <w:color w:val="auto"/>
      <w:szCs w:val="20"/>
    </w:rPr>
  </w:style>
  <w:style w:type="paragraph" w:customStyle="1" w:styleId="NOM">
    <w:name w:val="NOM"/>
    <w:basedOn w:val="Normal"/>
    <w:next w:val="TEXTECOURANT"/>
    <w:link w:val="NOMCar"/>
    <w:qFormat/>
    <w:rsid w:val="00E420B1"/>
    <w:pPr>
      <w:autoSpaceDE w:val="0"/>
      <w:autoSpaceDN w:val="0"/>
      <w:adjustRightInd w:val="0"/>
      <w:spacing w:after="0" w:line="320" w:lineRule="atLeast"/>
      <w:textAlignment w:val="center"/>
    </w:pPr>
    <w:rPr>
      <w:b/>
      <w:bCs/>
    </w:rPr>
  </w:style>
  <w:style w:type="character" w:customStyle="1" w:styleId="TEXTECOURANTCar">
    <w:name w:val="TEXTE COURANT Car"/>
    <w:basedOn w:val="Policepardfaut"/>
    <w:link w:val="TEXTECOURANT"/>
    <w:rsid w:val="007A5081"/>
    <w:rPr>
      <w:rFonts w:cs="Arial"/>
      <w:color w:val="auto"/>
      <w:szCs w:val="20"/>
    </w:rPr>
  </w:style>
  <w:style w:type="paragraph" w:customStyle="1" w:styleId="FONCTION">
    <w:name w:val="FONCTION"/>
    <w:basedOn w:val="TEXTECOURANT"/>
    <w:next w:val="TEXTECOURANT"/>
    <w:link w:val="FONCTIONCar"/>
    <w:qFormat/>
    <w:rsid w:val="00E420B1"/>
    <w:rPr>
      <w:i/>
      <w:iCs/>
    </w:rPr>
  </w:style>
  <w:style w:type="character" w:customStyle="1" w:styleId="NOMCar">
    <w:name w:val="NOM Car"/>
    <w:basedOn w:val="Policepardfaut"/>
    <w:link w:val="NOM"/>
    <w:rsid w:val="00E420B1"/>
    <w:rPr>
      <w:b/>
      <w:bCs/>
    </w:rPr>
  </w:style>
  <w:style w:type="character" w:customStyle="1" w:styleId="FONCTIONCar">
    <w:name w:val="FONCTION Car"/>
    <w:basedOn w:val="Policepardfaut"/>
    <w:link w:val="FONCTION"/>
    <w:rsid w:val="00E420B1"/>
    <w:rPr>
      <w:rFonts w:cs="Arial"/>
      <w:i/>
      <w:iCs/>
      <w:color w:val="354656"/>
      <w:szCs w:val="20"/>
    </w:rPr>
  </w:style>
  <w:style w:type="paragraph" w:customStyle="1" w:styleId="OBJET">
    <w:name w:val="OBJET"/>
    <w:next w:val="TEXTECOURANT"/>
    <w:link w:val="OBJETCar"/>
    <w:qFormat/>
    <w:rsid w:val="00E420B1"/>
    <w:pPr>
      <w:suppressAutoHyphens/>
      <w:autoSpaceDE w:val="0"/>
      <w:autoSpaceDN w:val="0"/>
      <w:adjustRightInd w:val="0"/>
      <w:spacing w:before="240" w:after="0" w:line="320" w:lineRule="atLeast"/>
      <w:jc w:val="both"/>
      <w:textAlignment w:val="center"/>
    </w:pPr>
    <w:rPr>
      <w:rFonts w:cs="Arial"/>
      <w:b/>
      <w:bCs/>
      <w:color w:val="354656"/>
      <w:szCs w:val="20"/>
    </w:rPr>
  </w:style>
  <w:style w:type="character" w:customStyle="1" w:styleId="OBJETCar">
    <w:name w:val="OBJET Car"/>
    <w:basedOn w:val="Policepardfaut"/>
    <w:link w:val="OBJET"/>
    <w:rsid w:val="00E420B1"/>
    <w:rPr>
      <w:rFonts w:cs="Arial"/>
      <w:b/>
      <w:bCs/>
      <w:color w:val="354656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C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70E90"/>
    <w:rPr>
      <w:color w:val="354656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2BE6"/>
    <w:pPr>
      <w:spacing w:line="252" w:lineRule="auto"/>
      <w:ind w:left="720"/>
      <w:contextualSpacing/>
    </w:pPr>
    <w:rPr>
      <w:rFonts w:ascii="Calibri" w:hAnsi="Calibri" w:cs="Calibri"/>
      <w:color w:val="auto"/>
      <w:sz w:val="22"/>
    </w:rPr>
  </w:style>
  <w:style w:type="paragraph" w:customStyle="1" w:styleId="Default">
    <w:name w:val="Default"/>
    <w:basedOn w:val="Normal"/>
    <w:rsid w:val="00592BE6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312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12D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12D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12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12DC"/>
    <w:rPr>
      <w:b/>
      <w:bCs/>
      <w:szCs w:val="20"/>
    </w:rPr>
  </w:style>
  <w:style w:type="paragraph" w:styleId="Rvision">
    <w:name w:val="Revision"/>
    <w:hidden/>
    <w:uiPriority w:val="99"/>
    <w:semiHidden/>
    <w:rsid w:val="00C11AA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45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455C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455C"/>
    <w:rPr>
      <w:vertAlign w:val="superscript"/>
    </w:rPr>
  </w:style>
  <w:style w:type="paragraph" w:customStyle="1" w:styleId="Arial10">
    <w:name w:val="Arial 10"/>
    <w:basedOn w:val="Corpsdetexte"/>
    <w:autoRedefine/>
    <w:qFormat/>
    <w:rsid w:val="00C85815"/>
    <w:pPr>
      <w:spacing w:after="240" w:line="288" w:lineRule="auto"/>
      <w:jc w:val="both"/>
    </w:pPr>
    <w:rPr>
      <w:rFonts w:eastAsia="Times New Roman" w:cs="Times New Roman"/>
      <w:color w:val="auto"/>
      <w:szCs w:val="24"/>
      <w:lang w:val="en-GB" w:eastAsia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858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5815"/>
  </w:style>
  <w:style w:type="character" w:styleId="Mentionnonrsolue">
    <w:name w:val="Unresolved Mention"/>
    <w:basedOn w:val="Policepardfaut"/>
    <w:uiPriority w:val="99"/>
    <w:semiHidden/>
    <w:unhideWhenUsed/>
    <w:rsid w:val="00837C9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66D4"/>
    <w:rPr>
      <w:color w:val="354656" w:themeColor="followedHyperlink"/>
      <w:u w:val="single"/>
    </w:rPr>
  </w:style>
  <w:style w:type="paragraph" w:customStyle="1" w:styleId="alpha2">
    <w:name w:val="alpha 2"/>
    <w:basedOn w:val="Normal"/>
    <w:link w:val="alpha2Char"/>
    <w:rsid w:val="00201719"/>
    <w:pPr>
      <w:numPr>
        <w:numId w:val="30"/>
      </w:numPr>
      <w:spacing w:after="140" w:line="290" w:lineRule="auto"/>
      <w:jc w:val="both"/>
      <w:outlineLvl w:val="1"/>
    </w:pPr>
    <w:rPr>
      <w:rFonts w:eastAsia="Times New Roman" w:cs="Times New Roman"/>
      <w:color w:val="auto"/>
      <w:kern w:val="20"/>
      <w:szCs w:val="20"/>
      <w:lang w:val="en-GB" w:eastAsia="en-GB"/>
    </w:rPr>
  </w:style>
  <w:style w:type="paragraph" w:customStyle="1" w:styleId="Schedule1">
    <w:name w:val="Schedule 1"/>
    <w:basedOn w:val="Normal"/>
    <w:qFormat/>
    <w:rsid w:val="00201719"/>
    <w:pPr>
      <w:numPr>
        <w:numId w:val="31"/>
      </w:numPr>
      <w:spacing w:after="140" w:line="290" w:lineRule="auto"/>
      <w:jc w:val="both"/>
      <w:outlineLvl w:val="0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2">
    <w:name w:val="Schedule 2"/>
    <w:basedOn w:val="Normal"/>
    <w:qFormat/>
    <w:rsid w:val="00201719"/>
    <w:pPr>
      <w:numPr>
        <w:ilvl w:val="1"/>
        <w:numId w:val="31"/>
      </w:numPr>
      <w:spacing w:after="140" w:line="290" w:lineRule="auto"/>
      <w:jc w:val="both"/>
      <w:outlineLvl w:val="0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3">
    <w:name w:val="Schedule 3"/>
    <w:basedOn w:val="Normal"/>
    <w:qFormat/>
    <w:rsid w:val="00201719"/>
    <w:pPr>
      <w:numPr>
        <w:ilvl w:val="2"/>
        <w:numId w:val="31"/>
      </w:numPr>
      <w:spacing w:after="140" w:line="290" w:lineRule="auto"/>
      <w:jc w:val="both"/>
      <w:outlineLvl w:val="1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4">
    <w:name w:val="Schedule 4"/>
    <w:basedOn w:val="Normal"/>
    <w:qFormat/>
    <w:rsid w:val="00201719"/>
    <w:pPr>
      <w:numPr>
        <w:ilvl w:val="3"/>
        <w:numId w:val="31"/>
      </w:numPr>
      <w:spacing w:after="140" w:line="290" w:lineRule="auto"/>
      <w:jc w:val="both"/>
      <w:outlineLvl w:val="2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5">
    <w:name w:val="Schedule 5"/>
    <w:basedOn w:val="Normal"/>
    <w:qFormat/>
    <w:rsid w:val="00201719"/>
    <w:pPr>
      <w:numPr>
        <w:ilvl w:val="4"/>
        <w:numId w:val="31"/>
      </w:numPr>
      <w:spacing w:after="140" w:line="290" w:lineRule="auto"/>
      <w:jc w:val="both"/>
      <w:outlineLvl w:val="3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6">
    <w:name w:val="Schedule 6"/>
    <w:basedOn w:val="Normal"/>
    <w:qFormat/>
    <w:rsid w:val="00201719"/>
    <w:pPr>
      <w:numPr>
        <w:ilvl w:val="5"/>
        <w:numId w:val="31"/>
      </w:numPr>
      <w:spacing w:after="140" w:line="290" w:lineRule="auto"/>
      <w:jc w:val="both"/>
      <w:outlineLvl w:val="4"/>
    </w:pPr>
    <w:rPr>
      <w:rFonts w:eastAsia="Times New Roman" w:cs="Times New Roman"/>
      <w:color w:val="auto"/>
      <w:kern w:val="20"/>
      <w:szCs w:val="24"/>
      <w:lang w:val="en-GB" w:eastAsia="en-GB"/>
    </w:rPr>
  </w:style>
  <w:style w:type="paragraph" w:customStyle="1" w:styleId="ScheduleHeading">
    <w:name w:val="Schedule Heading"/>
    <w:basedOn w:val="Normal"/>
    <w:next w:val="Normal"/>
    <w:rsid w:val="00201719"/>
    <w:pPr>
      <w:keepNext/>
      <w:pageBreakBefore/>
      <w:numPr>
        <w:numId w:val="33"/>
      </w:numPr>
      <w:tabs>
        <w:tab w:val="num" w:pos="360"/>
      </w:tabs>
      <w:spacing w:after="240" w:line="290" w:lineRule="auto"/>
      <w:jc w:val="center"/>
      <w:outlineLvl w:val="3"/>
    </w:pPr>
    <w:rPr>
      <w:rFonts w:eastAsia="Times New Roman" w:cs="Times New Roman"/>
      <w:b/>
      <w:color w:val="auto"/>
      <w:kern w:val="23"/>
      <w:sz w:val="23"/>
      <w:szCs w:val="23"/>
      <w:lang w:val="en-GB"/>
    </w:rPr>
  </w:style>
  <w:style w:type="character" w:customStyle="1" w:styleId="alpha2Char">
    <w:name w:val="alpha 2 Char"/>
    <w:link w:val="alpha2"/>
    <w:locked/>
    <w:rsid w:val="00201719"/>
    <w:rPr>
      <w:rFonts w:eastAsia="Times New Roman" w:cs="Times New Roman"/>
      <w:color w:val="auto"/>
      <w:kern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ariset\AppData\Local\Microsoft\Windows\Temporary%20Internet%20Files\Content.Outlook\9JAAE46A\BERSAY_masque_en-te&#770;te_lettre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354656"/>
      </a:dk1>
      <a:lt1>
        <a:srgbClr val="FFFFFF"/>
      </a:lt1>
      <a:dk2>
        <a:srgbClr val="354656"/>
      </a:dk2>
      <a:lt2>
        <a:srgbClr val="E5E5E5"/>
      </a:lt2>
      <a:accent1>
        <a:srgbClr val="90957B"/>
      </a:accent1>
      <a:accent2>
        <a:srgbClr val="CD7052"/>
      </a:accent2>
      <a:accent3>
        <a:srgbClr val="E5E5E5"/>
      </a:accent3>
      <a:accent4>
        <a:srgbClr val="354656"/>
      </a:accent4>
      <a:accent5>
        <a:srgbClr val="90957B"/>
      </a:accent5>
      <a:accent6>
        <a:srgbClr val="CD7052"/>
      </a:accent6>
      <a:hlink>
        <a:srgbClr val="354656"/>
      </a:hlink>
      <a:folHlink>
        <a:srgbClr val="35465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 G E D ! 1 6 6 6 6 6 8 . 1 < / d o c u m e n t i d >  
     < s e n d e r i d > M T I S S I E R < / s e n d e r i d >  
     < s e n d e r e m a i l > M T I S S I E R @ B E R S A Y . C O M < / s e n d e r e m a i l >  
     < l a s t m o d i f i e d > 2 0 2 1 - 1 2 - 0 6 T 1 4 : 5 1 : 0 0 . 0 0 0 0 0 0 0 + 0 1 : 0 0 < / l a s t m o d i f i e d >  
     < d a t a b a s e > G E D 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56BD-AE31-4E0F-A00F-96901D48340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5E0A6BA-111D-4A3B-B88A-5D48FB0C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BERSAY_masque_en-tête_lettre.dotm</Template>
  <TotalTime>14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B&amp;A</dc:creator>
  <cp:keywords/>
  <dc:description/>
  <cp:lastModifiedBy>Christelle ROCAGEL</cp:lastModifiedBy>
  <cp:revision>8</cp:revision>
  <cp:lastPrinted>2022-01-05T16:15:00Z</cp:lastPrinted>
  <dcterms:created xsi:type="dcterms:W3CDTF">2022-09-27T09:10:00Z</dcterms:created>
  <dcterms:modified xsi:type="dcterms:W3CDTF">2024-12-31T07:53:00Z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#1666668.v1</vt:lpwstr>
  </property>
</Properties>
</file>